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3"/>
        <w:gridCol w:w="8647"/>
        <w:gridCol w:w="3328"/>
      </w:tblGrid>
      <w:tr w:rsidR="004642E9" w:rsidRPr="00AD2397" w14:paraId="4E81DE31" w14:textId="77777777" w:rsidTr="00AD2397">
        <w:trPr>
          <w:jc w:val="center"/>
        </w:trPr>
        <w:tc>
          <w:tcPr>
            <w:tcW w:w="3363" w:type="dxa"/>
          </w:tcPr>
          <w:p w14:paraId="79597E54" w14:textId="77777777" w:rsidR="004642E9" w:rsidRPr="00AD2397" w:rsidRDefault="00AD2397">
            <w:pPr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eastAsia="en-GB"/>
              </w:rPr>
              <w:drawing>
                <wp:inline distT="0" distB="0" distL="0" distR="0" wp14:anchorId="44331EE2" wp14:editId="7834A3A2">
                  <wp:extent cx="1562100" cy="781050"/>
                  <wp:effectExtent l="1905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79504496" w14:textId="77777777" w:rsidR="004642E9" w:rsidRPr="005977BA" w:rsidRDefault="00493397" w:rsidP="005977BA">
            <w:pPr>
              <w:pStyle w:val="Heading1"/>
              <w:rPr>
                <w:rFonts w:ascii="Trebuchet MS" w:hAnsi="Trebuchet MS"/>
                <w:sz w:val="40"/>
              </w:rPr>
            </w:pPr>
            <w:r w:rsidRPr="00AD2397">
              <w:rPr>
                <w:rFonts w:ascii="Trebuchet MS" w:hAnsi="Trebuchet MS"/>
                <w:sz w:val="40"/>
              </w:rPr>
              <w:t>West Sussex Scho</w:t>
            </w:r>
            <w:r w:rsidR="005977BA">
              <w:rPr>
                <w:rFonts w:ascii="Trebuchet MS" w:hAnsi="Trebuchet MS"/>
                <w:sz w:val="40"/>
              </w:rPr>
              <w:t>ols &amp; Youth Sailing Association</w:t>
            </w:r>
          </w:p>
          <w:p w14:paraId="17643A3C" w14:textId="2335A97A" w:rsidR="004642E9" w:rsidRPr="00AD2397" w:rsidRDefault="00493397" w:rsidP="00AD2397">
            <w:pPr>
              <w:jc w:val="center"/>
              <w:rPr>
                <w:rFonts w:ascii="Trebuchet MS" w:hAnsi="Trebuchet MS"/>
                <w:b/>
                <w:sz w:val="36"/>
                <w:szCs w:val="36"/>
              </w:rPr>
            </w:pPr>
            <w:r w:rsidRPr="00AD2397">
              <w:rPr>
                <w:rFonts w:ascii="Trebuchet MS" w:hAnsi="Trebuchet MS"/>
                <w:b/>
                <w:sz w:val="36"/>
                <w:szCs w:val="36"/>
              </w:rPr>
              <w:t xml:space="preserve"> </w:t>
            </w:r>
            <w:r w:rsidR="00CB7653">
              <w:rPr>
                <w:rFonts w:ascii="Trebuchet MS" w:hAnsi="Trebuchet MS"/>
                <w:b/>
                <w:sz w:val="36"/>
                <w:szCs w:val="36"/>
              </w:rPr>
              <w:t>WSSYSA Regatta</w:t>
            </w:r>
            <w:r w:rsidR="006C394F">
              <w:rPr>
                <w:rFonts w:ascii="Trebuchet MS" w:hAnsi="Trebuchet MS"/>
                <w:b/>
                <w:sz w:val="36"/>
                <w:szCs w:val="36"/>
              </w:rPr>
              <w:t xml:space="preserve"> </w:t>
            </w:r>
            <w:r w:rsidR="00F94C5E">
              <w:rPr>
                <w:rFonts w:ascii="Trebuchet MS" w:hAnsi="Trebuchet MS"/>
                <w:b/>
                <w:sz w:val="36"/>
                <w:szCs w:val="36"/>
              </w:rPr>
              <w:t>19</w:t>
            </w:r>
            <w:r w:rsidR="000C4A8A" w:rsidRPr="000C4A8A">
              <w:rPr>
                <w:rFonts w:ascii="Trebuchet MS" w:hAnsi="Trebuchet MS"/>
                <w:b/>
                <w:sz w:val="36"/>
                <w:szCs w:val="36"/>
                <w:vertAlign w:val="superscript"/>
              </w:rPr>
              <w:t>th</w:t>
            </w:r>
            <w:r w:rsidR="006C394F">
              <w:rPr>
                <w:rFonts w:ascii="Trebuchet MS" w:hAnsi="Trebuchet MS"/>
                <w:b/>
                <w:sz w:val="36"/>
                <w:szCs w:val="36"/>
              </w:rPr>
              <w:t xml:space="preserve"> –</w:t>
            </w:r>
            <w:r w:rsidR="00C868CC">
              <w:rPr>
                <w:rFonts w:ascii="Trebuchet MS" w:hAnsi="Trebuchet MS"/>
                <w:b/>
                <w:sz w:val="36"/>
                <w:szCs w:val="36"/>
              </w:rPr>
              <w:t xml:space="preserve"> </w:t>
            </w:r>
            <w:r w:rsidR="000C4A8A">
              <w:rPr>
                <w:rFonts w:ascii="Trebuchet MS" w:hAnsi="Trebuchet MS"/>
                <w:b/>
                <w:sz w:val="36"/>
                <w:szCs w:val="36"/>
              </w:rPr>
              <w:t>2</w:t>
            </w:r>
            <w:r w:rsidR="00F94C5E">
              <w:rPr>
                <w:rFonts w:ascii="Trebuchet MS" w:hAnsi="Trebuchet MS"/>
                <w:b/>
                <w:sz w:val="36"/>
                <w:szCs w:val="36"/>
              </w:rPr>
              <w:t>0</w:t>
            </w:r>
            <w:r w:rsidR="00F94C5E" w:rsidRPr="00F94C5E">
              <w:rPr>
                <w:rFonts w:ascii="Trebuchet MS" w:hAnsi="Trebuchet MS"/>
                <w:b/>
                <w:sz w:val="36"/>
                <w:szCs w:val="36"/>
                <w:vertAlign w:val="superscript"/>
              </w:rPr>
              <w:t>th</w:t>
            </w:r>
            <w:r w:rsidR="00F94C5E">
              <w:rPr>
                <w:rFonts w:ascii="Trebuchet MS" w:hAnsi="Trebuchet MS"/>
                <w:b/>
                <w:sz w:val="36"/>
                <w:szCs w:val="36"/>
              </w:rPr>
              <w:t xml:space="preserve"> </w:t>
            </w:r>
            <w:r w:rsidR="006C394F">
              <w:rPr>
                <w:rFonts w:ascii="Trebuchet MS" w:hAnsi="Trebuchet MS"/>
                <w:b/>
                <w:sz w:val="36"/>
                <w:szCs w:val="36"/>
              </w:rPr>
              <w:t>S</w:t>
            </w:r>
            <w:r w:rsidR="001E55E1">
              <w:rPr>
                <w:rFonts w:ascii="Trebuchet MS" w:hAnsi="Trebuchet MS"/>
                <w:b/>
                <w:sz w:val="36"/>
                <w:szCs w:val="36"/>
              </w:rPr>
              <w:t>eptember 20</w:t>
            </w:r>
            <w:r w:rsidR="00C868CC">
              <w:rPr>
                <w:rFonts w:ascii="Trebuchet MS" w:hAnsi="Trebuchet MS"/>
                <w:b/>
                <w:sz w:val="36"/>
                <w:szCs w:val="36"/>
              </w:rPr>
              <w:t>2</w:t>
            </w:r>
            <w:r w:rsidR="00F94C5E">
              <w:rPr>
                <w:rFonts w:ascii="Trebuchet MS" w:hAnsi="Trebuchet MS"/>
                <w:b/>
                <w:sz w:val="36"/>
                <w:szCs w:val="36"/>
              </w:rPr>
              <w:t>6</w:t>
            </w:r>
          </w:p>
          <w:p w14:paraId="7B1AE07E" w14:textId="5CCF15EF" w:rsidR="00AD2397" w:rsidRPr="00AD2397" w:rsidRDefault="00F94C5E" w:rsidP="00AD2397">
            <w:pPr>
              <w:jc w:val="center"/>
              <w:rPr>
                <w:rFonts w:ascii="Trebuchet MS" w:hAnsi="Trebuchet MS"/>
                <w:b/>
                <w:sz w:val="28"/>
                <w:szCs w:val="36"/>
              </w:rPr>
            </w:pPr>
            <w:r>
              <w:rPr>
                <w:rFonts w:ascii="Trebuchet MS" w:hAnsi="Trebuchet MS"/>
                <w:b/>
                <w:sz w:val="36"/>
                <w:szCs w:val="36"/>
              </w:rPr>
              <w:t xml:space="preserve">Felpham </w:t>
            </w:r>
            <w:r w:rsidR="003B4D1C">
              <w:rPr>
                <w:rFonts w:ascii="Trebuchet MS" w:hAnsi="Trebuchet MS"/>
                <w:b/>
                <w:sz w:val="36"/>
                <w:szCs w:val="36"/>
              </w:rPr>
              <w:t>Sailing Club</w:t>
            </w:r>
          </w:p>
        </w:tc>
        <w:tc>
          <w:tcPr>
            <w:tcW w:w="3328" w:type="dxa"/>
          </w:tcPr>
          <w:p w14:paraId="512333AA" w14:textId="5816E1FD" w:rsidR="004642E9" w:rsidRPr="00AD2397" w:rsidRDefault="00856256">
            <w:pPr>
              <w:pStyle w:val="Heading1"/>
              <w:ind w:right="68"/>
              <w:jc w:val="right"/>
              <w:rPr>
                <w:rFonts w:ascii="Trebuchet MS" w:hAnsi="Trebuchet MS"/>
                <w:color w:val="auto"/>
                <w:sz w:val="20"/>
              </w:rPr>
            </w:pPr>
            <w:r w:rsidRPr="0010380B">
              <w:rPr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00E89489" wp14:editId="49E363CC">
                  <wp:simplePos x="0" y="0"/>
                  <wp:positionH relativeFrom="column">
                    <wp:posOffset>858249</wp:posOffset>
                  </wp:positionH>
                  <wp:positionV relativeFrom="paragraph">
                    <wp:posOffset>125689</wp:posOffset>
                  </wp:positionV>
                  <wp:extent cx="1071245" cy="696595"/>
                  <wp:effectExtent l="0" t="0" r="0" b="1905"/>
                  <wp:wrapSquare wrapText="bothSides"/>
                  <wp:docPr id="16443982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39826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735EB0B" w14:textId="77777777" w:rsidR="004642E9" w:rsidRPr="00AD2397" w:rsidRDefault="004642E9">
      <w:pPr>
        <w:jc w:val="left"/>
        <w:rPr>
          <w:rFonts w:ascii="Trebuchet MS" w:hAnsi="Trebuchet MS"/>
          <w:b/>
        </w:rPr>
      </w:pPr>
    </w:p>
    <w:p w14:paraId="1A86FEC2" w14:textId="77777777" w:rsidR="004642E9" w:rsidRPr="00AD2397" w:rsidRDefault="004642E9">
      <w:pPr>
        <w:rPr>
          <w:rFonts w:ascii="Trebuchet MS" w:hAnsi="Trebuchet MS"/>
        </w:rPr>
      </w:pPr>
    </w:p>
    <w:p w14:paraId="47E81252" w14:textId="77777777" w:rsidR="004642E9" w:rsidRPr="00AD2397" w:rsidRDefault="00493397">
      <w:pPr>
        <w:pStyle w:val="IntenseQuote"/>
        <w:rPr>
          <w:rFonts w:ascii="Trebuchet MS" w:hAnsi="Trebuchet MS"/>
        </w:rPr>
      </w:pPr>
      <w:r w:rsidRPr="00AD2397">
        <w:rPr>
          <w:rFonts w:ascii="Trebuchet MS" w:hAnsi="Trebuchet MS"/>
        </w:rPr>
        <w:t xml:space="preserve">Name of </w:t>
      </w:r>
      <w:r w:rsidR="001E55E1">
        <w:rPr>
          <w:rFonts w:ascii="Trebuchet MS" w:hAnsi="Trebuchet MS"/>
        </w:rPr>
        <w:t>Club/</w:t>
      </w:r>
      <w:r w:rsidR="004C4453">
        <w:rPr>
          <w:rFonts w:ascii="Trebuchet MS" w:hAnsi="Trebuchet MS"/>
        </w:rPr>
        <w:t>O</w:t>
      </w:r>
      <w:r w:rsidR="001E55E1">
        <w:rPr>
          <w:rFonts w:ascii="Trebuchet MS" w:hAnsi="Trebuchet MS"/>
        </w:rPr>
        <w:t>rganisation</w:t>
      </w:r>
      <w:r w:rsidR="00282BC5">
        <w:rPr>
          <w:rFonts w:ascii="Trebuchet MS" w:hAnsi="Trebuchet MS"/>
        </w:rPr>
        <w:t xml:space="preserve">: </w:t>
      </w:r>
    </w:p>
    <w:p w14:paraId="2D13B652" w14:textId="77777777" w:rsidR="004642E9" w:rsidRPr="00AD2397" w:rsidRDefault="004642E9">
      <w:pPr>
        <w:rPr>
          <w:rFonts w:ascii="Trebuchet MS" w:hAnsi="Trebuchet MS"/>
        </w:rPr>
      </w:pPr>
    </w:p>
    <w:p w14:paraId="68463C28" w14:textId="77777777" w:rsidR="004642E9" w:rsidRPr="00AD2397" w:rsidRDefault="00493397" w:rsidP="00A11607">
      <w:pPr>
        <w:pStyle w:val="IntenseQuote"/>
        <w:jc w:val="left"/>
        <w:rPr>
          <w:rFonts w:ascii="Trebuchet MS" w:hAnsi="Trebuchet MS"/>
        </w:rPr>
      </w:pPr>
      <w:r w:rsidRPr="00AD2397">
        <w:rPr>
          <w:rFonts w:ascii="Trebuchet MS" w:hAnsi="Trebuchet MS"/>
        </w:rPr>
        <w:t>Organisation’s address:</w:t>
      </w:r>
      <w:r w:rsidR="00A11607" w:rsidRPr="00A11607">
        <w:rPr>
          <w:rFonts w:ascii="Trebuchet MS" w:hAnsi="Trebuchet MS"/>
        </w:rPr>
        <w:t xml:space="preserve"> </w:t>
      </w:r>
    </w:p>
    <w:p w14:paraId="697EB899" w14:textId="77777777" w:rsidR="004642E9" w:rsidRPr="00AD2397" w:rsidRDefault="004642E9">
      <w:pPr>
        <w:rPr>
          <w:rFonts w:ascii="Trebuchet MS" w:hAnsi="Trebuchet MS"/>
        </w:rPr>
      </w:pPr>
    </w:p>
    <w:p w14:paraId="3D7CBF44" w14:textId="77777777" w:rsidR="004642E9" w:rsidRPr="00AD2397" w:rsidRDefault="004C4453">
      <w:pPr>
        <w:pStyle w:val="IntenseQuote"/>
        <w:rPr>
          <w:rFonts w:ascii="Trebuchet MS" w:hAnsi="Trebuchet MS"/>
        </w:rPr>
      </w:pPr>
      <w:r>
        <w:rPr>
          <w:rFonts w:ascii="Trebuchet MS" w:hAnsi="Trebuchet MS"/>
        </w:rPr>
        <w:t>Team M</w:t>
      </w:r>
      <w:r w:rsidR="00493397" w:rsidRPr="00AD2397">
        <w:rPr>
          <w:rFonts w:ascii="Trebuchet MS" w:hAnsi="Trebuchet MS"/>
        </w:rPr>
        <w:t>anager:</w:t>
      </w:r>
      <w:r w:rsidR="00A11607">
        <w:rPr>
          <w:rFonts w:ascii="Trebuchet MS" w:hAnsi="Trebuchet MS"/>
        </w:rPr>
        <w:t xml:space="preserve"> </w:t>
      </w:r>
    </w:p>
    <w:p w14:paraId="75C26CF1" w14:textId="77777777" w:rsidR="004642E9" w:rsidRPr="00AD2397" w:rsidRDefault="004642E9">
      <w:pPr>
        <w:rPr>
          <w:rFonts w:ascii="Trebuchet MS" w:hAnsi="Trebuchet MS"/>
        </w:rPr>
      </w:pPr>
    </w:p>
    <w:p w14:paraId="3EDA4034" w14:textId="77777777" w:rsidR="004642E9" w:rsidRPr="00AD2397" w:rsidRDefault="004C4453">
      <w:pPr>
        <w:pStyle w:val="IntenseQuote"/>
        <w:rPr>
          <w:rFonts w:ascii="Trebuchet MS" w:hAnsi="Trebuchet MS"/>
        </w:rPr>
      </w:pPr>
      <w:r>
        <w:rPr>
          <w:rFonts w:ascii="Trebuchet MS" w:hAnsi="Trebuchet MS"/>
        </w:rPr>
        <w:t>Team M</w:t>
      </w:r>
      <w:r w:rsidR="00493397" w:rsidRPr="00AD2397">
        <w:rPr>
          <w:rFonts w:ascii="Trebuchet MS" w:hAnsi="Trebuchet MS"/>
        </w:rPr>
        <w:t>anager’s email:</w:t>
      </w:r>
      <w:r w:rsidR="00A11607">
        <w:rPr>
          <w:rFonts w:ascii="Trebuchet MS" w:hAnsi="Trebuchet MS"/>
        </w:rPr>
        <w:t xml:space="preserve"> </w:t>
      </w:r>
    </w:p>
    <w:p w14:paraId="55DDDF09" w14:textId="77777777" w:rsidR="004642E9" w:rsidRPr="00AD2397" w:rsidRDefault="004642E9">
      <w:pPr>
        <w:rPr>
          <w:rFonts w:ascii="Trebuchet MS" w:hAnsi="Trebuchet MS"/>
        </w:rPr>
      </w:pPr>
    </w:p>
    <w:p w14:paraId="3BC2356F" w14:textId="77777777" w:rsidR="004642E9" w:rsidRPr="00AD2397" w:rsidRDefault="004C4453">
      <w:pPr>
        <w:pStyle w:val="IntenseQuote"/>
        <w:rPr>
          <w:rFonts w:ascii="Trebuchet MS" w:hAnsi="Trebuchet MS"/>
        </w:rPr>
      </w:pPr>
      <w:r>
        <w:rPr>
          <w:rFonts w:ascii="Trebuchet MS" w:hAnsi="Trebuchet MS"/>
        </w:rPr>
        <w:t>Team M</w:t>
      </w:r>
      <w:r w:rsidR="00493397" w:rsidRPr="00AD2397">
        <w:rPr>
          <w:rFonts w:ascii="Trebuchet MS" w:hAnsi="Trebuchet MS"/>
        </w:rPr>
        <w:t xml:space="preserve">anager’s </w:t>
      </w:r>
      <w:r w:rsidR="001E55E1">
        <w:rPr>
          <w:rFonts w:ascii="Trebuchet MS" w:hAnsi="Trebuchet MS"/>
        </w:rPr>
        <w:t>mobile on the day</w:t>
      </w:r>
      <w:r w:rsidR="00493397" w:rsidRPr="00AD2397">
        <w:rPr>
          <w:rFonts w:ascii="Trebuchet MS" w:hAnsi="Trebuchet MS"/>
        </w:rPr>
        <w:t>:</w:t>
      </w:r>
      <w:r w:rsidR="00A11607">
        <w:rPr>
          <w:rFonts w:ascii="Trebuchet MS" w:hAnsi="Trebuchet MS"/>
        </w:rPr>
        <w:t xml:space="preserve"> </w:t>
      </w:r>
    </w:p>
    <w:p w14:paraId="2488C302" w14:textId="77777777" w:rsidR="004642E9" w:rsidRPr="00AD2397" w:rsidRDefault="004642E9">
      <w:pPr>
        <w:rPr>
          <w:rFonts w:ascii="Trebuchet MS" w:hAnsi="Trebuchet MS"/>
          <w:sz w:val="22"/>
          <w:szCs w:val="22"/>
        </w:rPr>
      </w:pPr>
    </w:p>
    <w:p w14:paraId="2DADFBD8" w14:textId="72C6A636" w:rsidR="004642E9" w:rsidRPr="00AD2397" w:rsidRDefault="00493397">
      <w:pPr>
        <w:rPr>
          <w:rFonts w:ascii="Trebuchet MS" w:hAnsi="Trebuchet MS"/>
          <w:sz w:val="22"/>
          <w:szCs w:val="22"/>
        </w:rPr>
      </w:pPr>
      <w:r w:rsidRPr="00AD2397">
        <w:rPr>
          <w:rFonts w:ascii="Trebuchet MS" w:hAnsi="Trebuchet MS"/>
          <w:sz w:val="22"/>
          <w:szCs w:val="22"/>
        </w:rPr>
        <w:t>I am acting in loco parentis for the competitors named on this entry form and have authority from the competitors’ parents or guardians to act in loco parentis</w:t>
      </w:r>
      <w:r w:rsidR="00F94C5E">
        <w:rPr>
          <w:rFonts w:ascii="Trebuchet MS" w:hAnsi="Trebuchet MS"/>
          <w:sz w:val="22"/>
          <w:szCs w:val="22"/>
        </w:rPr>
        <w:t>,</w:t>
      </w:r>
      <w:r w:rsidRPr="00AD2397">
        <w:rPr>
          <w:rFonts w:ascii="Trebuchet MS" w:hAnsi="Trebuchet MS"/>
          <w:sz w:val="22"/>
          <w:szCs w:val="22"/>
        </w:rPr>
        <w:t xml:space="preserve"> and I accept the Disclaimer of Liability in the Notice of Race which excludes the competitors’ right to claim compensation in certain circumstances. I confirm that the competitors are competent to take part and that I am responsible for them throughout the regatta and acting as a person in charge.</w:t>
      </w:r>
      <w:r w:rsidR="00AD2397" w:rsidRPr="00AD2397">
        <w:rPr>
          <w:rFonts w:ascii="Trebuchet MS" w:hAnsi="Trebuchet MS"/>
          <w:sz w:val="22"/>
          <w:szCs w:val="22"/>
        </w:rPr>
        <w:t xml:space="preserve"> I will make the final decision as to whether these boats go afloat. </w:t>
      </w:r>
      <w:r w:rsidRPr="00AD2397">
        <w:rPr>
          <w:rFonts w:ascii="Trebuchet MS" w:hAnsi="Trebuchet MS"/>
          <w:sz w:val="22"/>
          <w:szCs w:val="22"/>
        </w:rPr>
        <w:t xml:space="preserve">I accept that photographs of the competitors and their boats could be taken whilst they are attending this event.  </w:t>
      </w:r>
      <w:r w:rsidR="00AD2397" w:rsidRPr="00AD2397">
        <w:rPr>
          <w:rFonts w:ascii="Trebuchet MS" w:hAnsi="Trebuchet MS"/>
          <w:sz w:val="22"/>
          <w:szCs w:val="22"/>
        </w:rPr>
        <w:t>Throughout the duration of</w:t>
      </w:r>
      <w:r w:rsidRPr="00AD2397">
        <w:rPr>
          <w:rFonts w:ascii="Trebuchet MS" w:hAnsi="Trebuchet MS"/>
          <w:sz w:val="22"/>
          <w:szCs w:val="22"/>
        </w:rPr>
        <w:t xml:space="preserve"> the </w:t>
      </w:r>
      <w:r w:rsidR="00C868CC" w:rsidRPr="00AD2397">
        <w:rPr>
          <w:rFonts w:ascii="Trebuchet MS" w:hAnsi="Trebuchet MS"/>
          <w:sz w:val="22"/>
          <w:szCs w:val="22"/>
        </w:rPr>
        <w:t>regatta,</w:t>
      </w:r>
      <w:r w:rsidRPr="00AD2397">
        <w:rPr>
          <w:rFonts w:ascii="Trebuchet MS" w:hAnsi="Trebuchet MS"/>
          <w:sz w:val="22"/>
          <w:szCs w:val="22"/>
        </w:rPr>
        <w:t xml:space="preserve"> I</w:t>
      </w:r>
      <w:r w:rsidR="00D97417">
        <w:rPr>
          <w:rFonts w:ascii="Trebuchet MS" w:hAnsi="Trebuchet MS"/>
          <w:sz w:val="22"/>
          <w:szCs w:val="22"/>
        </w:rPr>
        <w:t xml:space="preserve">, or my delegate, </w:t>
      </w:r>
      <w:r w:rsidRPr="00AD2397">
        <w:rPr>
          <w:rFonts w:ascii="Trebuchet MS" w:hAnsi="Trebuchet MS"/>
          <w:sz w:val="22"/>
          <w:szCs w:val="22"/>
        </w:rPr>
        <w:t xml:space="preserve">will be </w:t>
      </w:r>
      <w:r w:rsidR="00AD2397" w:rsidRPr="00AD2397">
        <w:rPr>
          <w:rFonts w:ascii="Trebuchet MS" w:hAnsi="Trebuchet MS"/>
          <w:sz w:val="22"/>
          <w:szCs w:val="22"/>
        </w:rPr>
        <w:t>on shore at</w:t>
      </w:r>
      <w:r w:rsidRPr="00AD2397">
        <w:rPr>
          <w:rFonts w:ascii="Trebuchet MS" w:hAnsi="Trebuchet MS"/>
          <w:sz w:val="22"/>
          <w:szCs w:val="22"/>
        </w:rPr>
        <w:t xml:space="preserve"> </w:t>
      </w:r>
      <w:r w:rsidR="00F94C5E">
        <w:rPr>
          <w:rFonts w:ascii="Trebuchet MS" w:hAnsi="Trebuchet MS"/>
          <w:sz w:val="22"/>
          <w:szCs w:val="22"/>
        </w:rPr>
        <w:t>Felpham</w:t>
      </w:r>
      <w:r w:rsidR="00DC3FAF">
        <w:rPr>
          <w:rFonts w:ascii="Trebuchet MS" w:hAnsi="Trebuchet MS"/>
          <w:sz w:val="22"/>
          <w:szCs w:val="22"/>
        </w:rPr>
        <w:t xml:space="preserve"> Sailing Club</w:t>
      </w:r>
      <w:r w:rsidRPr="00AD2397">
        <w:rPr>
          <w:rFonts w:ascii="Trebuchet MS" w:hAnsi="Trebuchet MS"/>
          <w:sz w:val="22"/>
          <w:szCs w:val="22"/>
        </w:rPr>
        <w:t xml:space="preserve">. I confirm that all competitors named on this </w:t>
      </w:r>
      <w:r w:rsidR="00DC3FAF">
        <w:rPr>
          <w:rFonts w:ascii="Trebuchet MS" w:hAnsi="Trebuchet MS"/>
          <w:sz w:val="22"/>
          <w:szCs w:val="22"/>
        </w:rPr>
        <w:t>entry for</w:t>
      </w:r>
      <w:r w:rsidR="00AD2397" w:rsidRPr="00AD2397">
        <w:rPr>
          <w:rFonts w:ascii="Trebuchet MS" w:hAnsi="Trebuchet MS"/>
          <w:sz w:val="22"/>
          <w:szCs w:val="22"/>
        </w:rPr>
        <w:t xml:space="preserve">m are water confident </w:t>
      </w:r>
      <w:r w:rsidRPr="00AD2397">
        <w:rPr>
          <w:rFonts w:ascii="Trebuchet MS" w:hAnsi="Trebuchet MS"/>
          <w:sz w:val="22"/>
          <w:szCs w:val="22"/>
        </w:rPr>
        <w:t>and I have ensured that they are aware of and understand the rules that govern this regatta.</w:t>
      </w:r>
    </w:p>
    <w:p w14:paraId="06A35853" w14:textId="77777777" w:rsidR="004642E9" w:rsidRPr="00AD2397" w:rsidRDefault="004642E9">
      <w:pPr>
        <w:jc w:val="left"/>
        <w:rPr>
          <w:rFonts w:ascii="Trebuchet MS" w:hAnsi="Trebuchet MS"/>
          <w:b/>
          <w:sz w:val="22"/>
          <w:szCs w:val="22"/>
        </w:rPr>
      </w:pPr>
    </w:p>
    <w:p w14:paraId="43802D3D" w14:textId="77777777" w:rsidR="004642E9" w:rsidRPr="00AD2397" w:rsidRDefault="004642E9">
      <w:pPr>
        <w:jc w:val="left"/>
        <w:rPr>
          <w:rFonts w:ascii="Trebuchet MS" w:hAnsi="Trebuchet MS"/>
          <w:b/>
          <w:sz w:val="22"/>
          <w:szCs w:val="22"/>
        </w:rPr>
      </w:pPr>
    </w:p>
    <w:p w14:paraId="275442C5" w14:textId="77777777" w:rsidR="004642E9" w:rsidRDefault="004C4453">
      <w:pPr>
        <w:pStyle w:val="IntenseQuote"/>
        <w:rPr>
          <w:rFonts w:ascii="Trebuchet MS" w:hAnsi="Trebuchet MS"/>
        </w:rPr>
      </w:pPr>
      <w:r>
        <w:rPr>
          <w:rFonts w:ascii="Trebuchet MS" w:hAnsi="Trebuchet MS"/>
        </w:rPr>
        <w:t>Signed by Team M</w:t>
      </w:r>
      <w:r w:rsidR="00493397" w:rsidRPr="00AD2397">
        <w:rPr>
          <w:rFonts w:ascii="Trebuchet MS" w:hAnsi="Trebuchet MS"/>
        </w:rPr>
        <w:t>anager:</w:t>
      </w:r>
      <w:r w:rsidR="00493397" w:rsidRPr="00AD2397">
        <w:rPr>
          <w:rFonts w:ascii="Trebuchet MS" w:hAnsi="Trebuchet MS"/>
        </w:rPr>
        <w:tab/>
      </w:r>
      <w:r w:rsidR="00493397" w:rsidRPr="00AD2397">
        <w:rPr>
          <w:rFonts w:ascii="Trebuchet MS" w:hAnsi="Trebuchet MS"/>
        </w:rPr>
        <w:tab/>
      </w:r>
      <w:r w:rsidR="00493397" w:rsidRPr="00AD2397">
        <w:rPr>
          <w:rFonts w:ascii="Trebuchet MS" w:hAnsi="Trebuchet MS"/>
        </w:rPr>
        <w:tab/>
      </w:r>
      <w:r w:rsidR="00493397" w:rsidRPr="00AD2397">
        <w:rPr>
          <w:rFonts w:ascii="Trebuchet MS" w:hAnsi="Trebuchet MS"/>
        </w:rPr>
        <w:tab/>
      </w:r>
      <w:r w:rsidR="00493397" w:rsidRPr="00AD2397">
        <w:rPr>
          <w:rFonts w:ascii="Trebuchet MS" w:hAnsi="Trebuchet MS"/>
        </w:rPr>
        <w:tab/>
      </w:r>
      <w:r w:rsidR="00493397" w:rsidRPr="00AD2397">
        <w:rPr>
          <w:rFonts w:ascii="Trebuchet MS" w:hAnsi="Trebuchet MS"/>
        </w:rPr>
        <w:tab/>
      </w:r>
      <w:r w:rsidR="00493397" w:rsidRPr="00AD2397">
        <w:rPr>
          <w:rFonts w:ascii="Trebuchet MS" w:hAnsi="Trebuchet MS"/>
        </w:rPr>
        <w:tab/>
      </w:r>
      <w:r w:rsidR="00493397" w:rsidRPr="00AD2397">
        <w:rPr>
          <w:rFonts w:ascii="Trebuchet MS" w:hAnsi="Trebuchet MS"/>
        </w:rPr>
        <w:tab/>
      </w:r>
      <w:r w:rsidR="00493397" w:rsidRPr="00AD2397">
        <w:rPr>
          <w:rFonts w:ascii="Trebuchet MS" w:hAnsi="Trebuchet MS"/>
        </w:rPr>
        <w:tab/>
      </w:r>
      <w:r w:rsidR="00493397" w:rsidRPr="00AD2397">
        <w:rPr>
          <w:rFonts w:ascii="Trebuchet MS" w:hAnsi="Trebuchet MS"/>
        </w:rPr>
        <w:tab/>
      </w:r>
      <w:r w:rsidR="00493397" w:rsidRPr="00AD2397">
        <w:rPr>
          <w:rFonts w:ascii="Trebuchet MS" w:hAnsi="Trebuchet MS"/>
        </w:rPr>
        <w:tab/>
        <w:t>Date:</w:t>
      </w:r>
    </w:p>
    <w:p w14:paraId="663624CC" w14:textId="77777777" w:rsidR="00B55928" w:rsidRDefault="00B55928" w:rsidP="00B55928"/>
    <w:p w14:paraId="01E693D5" w14:textId="4A41FB02" w:rsidR="00B55928" w:rsidRPr="00D73CF3" w:rsidRDefault="00B55928" w:rsidP="00B55928">
      <w:pPr>
        <w:rPr>
          <w:rFonts w:ascii="Trebuchet MS" w:hAnsi="Trebuchet MS"/>
          <w:b/>
          <w:bCs/>
          <w:sz w:val="22"/>
          <w:szCs w:val="22"/>
        </w:rPr>
      </w:pPr>
      <w:r w:rsidRPr="00D73CF3">
        <w:rPr>
          <w:rFonts w:ascii="Trebuchet MS" w:hAnsi="Trebuchet MS"/>
          <w:b/>
          <w:bCs/>
          <w:sz w:val="22"/>
          <w:szCs w:val="22"/>
        </w:rPr>
        <w:t>Notes for submitting a team:</w:t>
      </w:r>
    </w:p>
    <w:p w14:paraId="2BFDC999" w14:textId="00E20C9F" w:rsidR="00B55928" w:rsidRPr="0060655E" w:rsidRDefault="00B55928" w:rsidP="00B55928">
      <w:pPr>
        <w:pStyle w:val="ListParagraph"/>
        <w:numPr>
          <w:ilvl w:val="0"/>
          <w:numId w:val="4"/>
        </w:numPr>
        <w:rPr>
          <w:rFonts w:ascii="Trebuchet MS" w:hAnsi="Trebuchet MS"/>
          <w:sz w:val="22"/>
          <w:szCs w:val="22"/>
        </w:rPr>
      </w:pPr>
      <w:r w:rsidRPr="0060655E">
        <w:rPr>
          <w:rFonts w:ascii="Trebuchet MS" w:hAnsi="Trebuchet MS"/>
          <w:sz w:val="22"/>
          <w:szCs w:val="22"/>
        </w:rPr>
        <w:t>In the first column identify if a Rookie or Handicap racer.</w:t>
      </w:r>
    </w:p>
    <w:p w14:paraId="66E50D1E" w14:textId="4BD0BF36" w:rsidR="00B55928" w:rsidRPr="0060655E" w:rsidRDefault="00B55928" w:rsidP="00B55928">
      <w:pPr>
        <w:pStyle w:val="ListParagraph"/>
        <w:numPr>
          <w:ilvl w:val="0"/>
          <w:numId w:val="4"/>
        </w:numPr>
        <w:spacing w:after="120"/>
        <w:rPr>
          <w:rFonts w:ascii="Trebuchet MS" w:hAnsi="Trebuchet MS"/>
          <w:sz w:val="22"/>
          <w:szCs w:val="22"/>
        </w:rPr>
      </w:pPr>
      <w:r w:rsidRPr="0060655E">
        <w:rPr>
          <w:rFonts w:ascii="Trebuchet MS" w:hAnsi="Trebuchet MS"/>
          <w:sz w:val="22"/>
          <w:szCs w:val="22"/>
        </w:rPr>
        <w:t>‘Rookie’ fleet definition: A ‘rookie’ is a sailor who has not previously taken part in a significant open regatta away from home other than participating in the ‘Rookie’ fleet of a previous WSSYSA Regatta (as endorsed by the Team Manager).</w:t>
      </w:r>
    </w:p>
    <w:p w14:paraId="69806691" w14:textId="51AD69BA" w:rsidR="00B55928" w:rsidRPr="0060655E" w:rsidRDefault="00B55928" w:rsidP="00B55928">
      <w:pPr>
        <w:pStyle w:val="ListParagraph"/>
        <w:numPr>
          <w:ilvl w:val="0"/>
          <w:numId w:val="4"/>
        </w:numPr>
        <w:rPr>
          <w:rFonts w:ascii="Trebuchet MS" w:hAnsi="Trebuchet MS"/>
          <w:sz w:val="22"/>
          <w:szCs w:val="22"/>
        </w:rPr>
      </w:pPr>
      <w:r w:rsidRPr="0060655E">
        <w:rPr>
          <w:rFonts w:ascii="Trebuchet MS" w:hAnsi="Trebuchet MS"/>
          <w:sz w:val="22"/>
          <w:szCs w:val="22"/>
        </w:rPr>
        <w:t>Rookies will participate in one day of race coaching and one day of Regatta racing in their own fleet.</w:t>
      </w:r>
    </w:p>
    <w:p w14:paraId="059F5613" w14:textId="29B2738E" w:rsidR="00B55928" w:rsidRDefault="00B55928" w:rsidP="00B55928">
      <w:pPr>
        <w:pStyle w:val="ListParagraph"/>
        <w:numPr>
          <w:ilvl w:val="0"/>
          <w:numId w:val="4"/>
        </w:numPr>
        <w:rPr>
          <w:rFonts w:ascii="Trebuchet MS" w:hAnsi="Trebuchet MS"/>
          <w:sz w:val="22"/>
          <w:szCs w:val="22"/>
        </w:rPr>
      </w:pPr>
      <w:r w:rsidRPr="0060655E">
        <w:rPr>
          <w:rFonts w:ascii="Trebuchet MS" w:hAnsi="Trebuchet MS"/>
          <w:sz w:val="22"/>
          <w:szCs w:val="22"/>
        </w:rPr>
        <w:t>The total list of Handicap racers entered will be split into nominally three fleets (Fast, Medium &amp; Slow)</w:t>
      </w:r>
      <w:r w:rsidR="0060655E" w:rsidRPr="0060655E">
        <w:rPr>
          <w:rFonts w:ascii="Trebuchet MS" w:hAnsi="Trebuchet MS"/>
          <w:sz w:val="22"/>
          <w:szCs w:val="22"/>
        </w:rPr>
        <w:t xml:space="preserve"> according to fleet size &amp; PY</w:t>
      </w:r>
      <w:r w:rsidRPr="0060655E">
        <w:rPr>
          <w:rFonts w:ascii="Trebuchet MS" w:hAnsi="Trebuchet MS"/>
          <w:sz w:val="22"/>
          <w:szCs w:val="22"/>
        </w:rPr>
        <w:t>. The organisers may choose to split</w:t>
      </w:r>
      <w:r w:rsidR="0060655E" w:rsidRPr="0060655E">
        <w:rPr>
          <w:rFonts w:ascii="Trebuchet MS" w:hAnsi="Trebuchet MS"/>
          <w:sz w:val="22"/>
          <w:szCs w:val="22"/>
        </w:rPr>
        <w:t xml:space="preserve"> </w:t>
      </w:r>
      <w:r w:rsidRPr="0060655E">
        <w:rPr>
          <w:rFonts w:ascii="Trebuchet MS" w:hAnsi="Trebuchet MS"/>
          <w:sz w:val="22"/>
          <w:szCs w:val="22"/>
        </w:rPr>
        <w:t>the fleets in a different way if one class predominates</w:t>
      </w:r>
      <w:r w:rsidR="0060655E" w:rsidRPr="0060655E">
        <w:rPr>
          <w:rFonts w:ascii="Trebuchet MS" w:hAnsi="Trebuchet MS"/>
          <w:sz w:val="22"/>
          <w:szCs w:val="22"/>
        </w:rPr>
        <w:t>.</w:t>
      </w:r>
    </w:p>
    <w:p w14:paraId="2514DE10" w14:textId="343BAADF" w:rsidR="00D73CF3" w:rsidRPr="0060655E" w:rsidRDefault="00D73CF3" w:rsidP="00B55928">
      <w:pPr>
        <w:pStyle w:val="ListParagraph"/>
        <w:numPr>
          <w:ilvl w:val="0"/>
          <w:numId w:val="4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Please submit completed entry form by 30</w:t>
      </w:r>
      <w:r w:rsidRPr="00D73CF3">
        <w:rPr>
          <w:rFonts w:ascii="Trebuchet MS" w:hAnsi="Trebuchet MS"/>
          <w:sz w:val="22"/>
          <w:szCs w:val="22"/>
          <w:vertAlign w:val="superscript"/>
        </w:rPr>
        <w:t>th</w:t>
      </w:r>
      <w:r>
        <w:rPr>
          <w:rFonts w:ascii="Trebuchet MS" w:hAnsi="Trebuchet MS"/>
          <w:sz w:val="22"/>
          <w:szCs w:val="22"/>
        </w:rPr>
        <w:t xml:space="preserve"> August.</w:t>
      </w:r>
    </w:p>
    <w:p w14:paraId="66924F96" w14:textId="77777777" w:rsidR="004642E9" w:rsidRPr="00AD2397" w:rsidRDefault="00493397">
      <w:pPr>
        <w:pStyle w:val="IntenseQuote"/>
        <w:rPr>
          <w:rFonts w:ascii="Trebuchet MS" w:hAnsi="Trebuchet MS"/>
        </w:rPr>
      </w:pPr>
      <w:r w:rsidRPr="00AD2397">
        <w:rPr>
          <w:rFonts w:ascii="Trebuchet MS" w:hAnsi="Trebuchet MS"/>
        </w:rPr>
        <w:br w:type="page"/>
      </w:r>
      <w:r w:rsidRPr="00AD2397">
        <w:rPr>
          <w:rFonts w:ascii="Trebuchet MS" w:hAnsi="Trebuchet MS"/>
        </w:rPr>
        <w:lastRenderedPageBreak/>
        <w:t xml:space="preserve">Please list here all the competitors with the boats they intend to sail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044"/>
        <w:gridCol w:w="2126"/>
        <w:gridCol w:w="3686"/>
        <w:gridCol w:w="3996"/>
        <w:gridCol w:w="1634"/>
      </w:tblGrid>
      <w:tr w:rsidR="00AD2397" w:rsidRPr="00AD2397" w14:paraId="6085FDF4" w14:textId="77777777" w:rsidTr="00A71029">
        <w:trPr>
          <w:trHeight w:val="331"/>
        </w:trPr>
        <w:tc>
          <w:tcPr>
            <w:tcW w:w="2204" w:type="dxa"/>
            <w:shd w:val="clear" w:color="auto" w:fill="DBE5F1" w:themeFill="accent1" w:themeFillTint="33"/>
          </w:tcPr>
          <w:p w14:paraId="16042D66" w14:textId="7017075F" w:rsidR="00AD2397" w:rsidRPr="00AD2397" w:rsidRDefault="00AD2397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AD2397">
              <w:rPr>
                <w:rFonts w:ascii="Trebuchet MS" w:hAnsi="Trebuchet MS"/>
                <w:b/>
                <w:bCs/>
                <w:sz w:val="22"/>
                <w:szCs w:val="22"/>
              </w:rPr>
              <w:t>Fleet (</w:t>
            </w:r>
            <w:r w:rsidR="003B4D1C">
              <w:rPr>
                <w:rFonts w:ascii="Trebuchet MS" w:hAnsi="Trebuchet MS"/>
                <w:b/>
                <w:bCs/>
                <w:sz w:val="22"/>
                <w:szCs w:val="22"/>
              </w:rPr>
              <w:t>Rookie/Handicap</w:t>
            </w:r>
            <w:r w:rsidRPr="00AD2397">
              <w:rPr>
                <w:rFonts w:ascii="Trebuchet MS" w:hAnsi="Trebuchet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44" w:type="dxa"/>
            <w:shd w:val="clear" w:color="auto" w:fill="DBE5F1" w:themeFill="accent1" w:themeFillTint="33"/>
          </w:tcPr>
          <w:p w14:paraId="394E57DB" w14:textId="77777777" w:rsidR="00AD2397" w:rsidRPr="00AD2397" w:rsidRDefault="00AD2397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AD2397">
              <w:rPr>
                <w:rFonts w:ascii="Trebuchet MS" w:hAnsi="Trebuchet MS"/>
                <w:b/>
                <w:bCs/>
                <w:sz w:val="22"/>
                <w:szCs w:val="22"/>
              </w:rPr>
              <w:t>Class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0D8D3013" w14:textId="77777777" w:rsidR="00AD2397" w:rsidRPr="00AD2397" w:rsidRDefault="00AD2397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AD2397">
              <w:rPr>
                <w:rFonts w:ascii="Trebuchet MS" w:hAnsi="Trebuchet MS"/>
                <w:b/>
                <w:bCs/>
                <w:sz w:val="22"/>
                <w:szCs w:val="22"/>
              </w:rPr>
              <w:t>Sail No.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C79EF43" w14:textId="77777777" w:rsidR="00AD2397" w:rsidRPr="00AD2397" w:rsidRDefault="00AD2397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AD2397">
              <w:rPr>
                <w:rFonts w:ascii="Trebuchet MS" w:hAnsi="Trebuchet MS"/>
                <w:b/>
                <w:bCs/>
                <w:sz w:val="22"/>
                <w:szCs w:val="22"/>
              </w:rPr>
              <w:t>Helm Name</w:t>
            </w:r>
          </w:p>
        </w:tc>
        <w:tc>
          <w:tcPr>
            <w:tcW w:w="3996" w:type="dxa"/>
            <w:shd w:val="clear" w:color="auto" w:fill="DBE5F1" w:themeFill="accent1" w:themeFillTint="33"/>
          </w:tcPr>
          <w:p w14:paraId="6CDCDD8A" w14:textId="77777777" w:rsidR="00AD2397" w:rsidRPr="00AD2397" w:rsidRDefault="00AD2397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AD2397">
              <w:rPr>
                <w:rFonts w:ascii="Trebuchet MS" w:hAnsi="Trebuchet MS"/>
                <w:b/>
                <w:bCs/>
                <w:sz w:val="22"/>
                <w:szCs w:val="22"/>
              </w:rPr>
              <w:t>Crew Name</w:t>
            </w:r>
            <w:r w:rsidR="00C327A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(if applicable)</w:t>
            </w:r>
          </w:p>
        </w:tc>
        <w:tc>
          <w:tcPr>
            <w:tcW w:w="1634" w:type="dxa"/>
            <w:shd w:val="clear" w:color="auto" w:fill="DBE5F1" w:themeFill="accent1" w:themeFillTint="33"/>
          </w:tcPr>
          <w:p w14:paraId="702BEF3E" w14:textId="77777777" w:rsidR="00AD2397" w:rsidRPr="00AD2397" w:rsidRDefault="00AD2397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AD2397">
              <w:rPr>
                <w:rFonts w:ascii="Trebuchet MS" w:hAnsi="Trebuchet MS"/>
                <w:b/>
                <w:bCs/>
                <w:sz w:val="22"/>
                <w:szCs w:val="22"/>
              </w:rPr>
              <w:t>PY No.</w:t>
            </w:r>
          </w:p>
        </w:tc>
      </w:tr>
      <w:tr w:rsidR="00AD2397" w:rsidRPr="00AD2397" w14:paraId="783E3C4A" w14:textId="77777777" w:rsidTr="00A71029">
        <w:trPr>
          <w:trHeight w:val="331"/>
        </w:trPr>
        <w:tc>
          <w:tcPr>
            <w:tcW w:w="2204" w:type="dxa"/>
          </w:tcPr>
          <w:p w14:paraId="0F6C7128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044" w:type="dxa"/>
          </w:tcPr>
          <w:p w14:paraId="4E3DB424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126" w:type="dxa"/>
          </w:tcPr>
          <w:p w14:paraId="3034B427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686" w:type="dxa"/>
          </w:tcPr>
          <w:p w14:paraId="70F0054C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996" w:type="dxa"/>
          </w:tcPr>
          <w:p w14:paraId="4308193D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34" w:type="dxa"/>
          </w:tcPr>
          <w:p w14:paraId="28BD10E7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AD2397" w:rsidRPr="00AD2397" w14:paraId="4E38D7FE" w14:textId="77777777" w:rsidTr="00A71029">
        <w:trPr>
          <w:trHeight w:val="315"/>
        </w:trPr>
        <w:tc>
          <w:tcPr>
            <w:tcW w:w="2204" w:type="dxa"/>
          </w:tcPr>
          <w:p w14:paraId="069BE2F0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044" w:type="dxa"/>
          </w:tcPr>
          <w:p w14:paraId="255DD500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126" w:type="dxa"/>
          </w:tcPr>
          <w:p w14:paraId="1BC1233D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686" w:type="dxa"/>
          </w:tcPr>
          <w:p w14:paraId="5B71A483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996" w:type="dxa"/>
          </w:tcPr>
          <w:p w14:paraId="31C12F20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34" w:type="dxa"/>
          </w:tcPr>
          <w:p w14:paraId="5B39A9ED" w14:textId="77777777" w:rsidR="0091296F" w:rsidRPr="00AD2397" w:rsidRDefault="0091296F">
            <w:pPr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AD2397" w:rsidRPr="00AD2397" w14:paraId="22399919" w14:textId="77777777" w:rsidTr="00A71029">
        <w:trPr>
          <w:trHeight w:val="331"/>
        </w:trPr>
        <w:tc>
          <w:tcPr>
            <w:tcW w:w="2204" w:type="dxa"/>
          </w:tcPr>
          <w:p w14:paraId="75C2FE84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044" w:type="dxa"/>
          </w:tcPr>
          <w:p w14:paraId="54AB0696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126" w:type="dxa"/>
          </w:tcPr>
          <w:p w14:paraId="4028936A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686" w:type="dxa"/>
          </w:tcPr>
          <w:p w14:paraId="6FAC2B10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996" w:type="dxa"/>
          </w:tcPr>
          <w:p w14:paraId="3AFCF1AF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34" w:type="dxa"/>
          </w:tcPr>
          <w:p w14:paraId="14D09D92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AD2397" w:rsidRPr="00AD2397" w14:paraId="0CF54AFA" w14:textId="77777777" w:rsidTr="00A71029">
        <w:trPr>
          <w:trHeight w:val="331"/>
        </w:trPr>
        <w:tc>
          <w:tcPr>
            <w:tcW w:w="2204" w:type="dxa"/>
          </w:tcPr>
          <w:p w14:paraId="16B30A42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044" w:type="dxa"/>
          </w:tcPr>
          <w:p w14:paraId="6D9D45F6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126" w:type="dxa"/>
          </w:tcPr>
          <w:p w14:paraId="4591F337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686" w:type="dxa"/>
          </w:tcPr>
          <w:p w14:paraId="0B2C60C5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996" w:type="dxa"/>
          </w:tcPr>
          <w:p w14:paraId="40892C99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34" w:type="dxa"/>
          </w:tcPr>
          <w:p w14:paraId="6980CAE9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AD2397" w:rsidRPr="00AD2397" w14:paraId="524B62E9" w14:textId="77777777" w:rsidTr="00A71029">
        <w:trPr>
          <w:trHeight w:val="315"/>
        </w:trPr>
        <w:tc>
          <w:tcPr>
            <w:tcW w:w="2204" w:type="dxa"/>
          </w:tcPr>
          <w:p w14:paraId="394A15BD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044" w:type="dxa"/>
          </w:tcPr>
          <w:p w14:paraId="6A30C0FC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126" w:type="dxa"/>
          </w:tcPr>
          <w:p w14:paraId="6B686EC4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686" w:type="dxa"/>
          </w:tcPr>
          <w:p w14:paraId="206E52A3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996" w:type="dxa"/>
          </w:tcPr>
          <w:p w14:paraId="4364ED63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34" w:type="dxa"/>
          </w:tcPr>
          <w:p w14:paraId="11F3D552" w14:textId="77777777" w:rsidR="00AD2397" w:rsidRPr="00AD2397" w:rsidRDefault="00AD2397">
            <w:pPr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91296F" w:rsidRPr="00AD2397" w14:paraId="1A0C82E9" w14:textId="77777777" w:rsidTr="00A71029">
        <w:trPr>
          <w:trHeight w:val="331"/>
        </w:trPr>
        <w:tc>
          <w:tcPr>
            <w:tcW w:w="2204" w:type="dxa"/>
          </w:tcPr>
          <w:p w14:paraId="311E605C" w14:textId="77777777" w:rsidR="0091296F" w:rsidRPr="00AD2397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044" w:type="dxa"/>
            <w:vAlign w:val="bottom"/>
          </w:tcPr>
          <w:p w14:paraId="7563697C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126" w:type="dxa"/>
          </w:tcPr>
          <w:p w14:paraId="01D29F81" w14:textId="77777777" w:rsidR="0091296F" w:rsidRPr="00AD2397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686" w:type="dxa"/>
            <w:vAlign w:val="bottom"/>
          </w:tcPr>
          <w:p w14:paraId="083DC93F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996" w:type="dxa"/>
            <w:vAlign w:val="bottom"/>
          </w:tcPr>
          <w:p w14:paraId="455E1DE7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34" w:type="dxa"/>
            <w:vAlign w:val="bottom"/>
          </w:tcPr>
          <w:p w14:paraId="46ADF13D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91296F" w:rsidRPr="00AD2397" w14:paraId="37E07815" w14:textId="77777777" w:rsidTr="00A71029">
        <w:trPr>
          <w:trHeight w:val="331"/>
        </w:trPr>
        <w:tc>
          <w:tcPr>
            <w:tcW w:w="2204" w:type="dxa"/>
          </w:tcPr>
          <w:p w14:paraId="6D06DEA3" w14:textId="77777777" w:rsidR="0091296F" w:rsidRPr="00AD2397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044" w:type="dxa"/>
            <w:vAlign w:val="bottom"/>
          </w:tcPr>
          <w:p w14:paraId="3B9803AF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126" w:type="dxa"/>
          </w:tcPr>
          <w:p w14:paraId="51D21CC7" w14:textId="77777777" w:rsidR="0091296F" w:rsidRPr="00AD2397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686" w:type="dxa"/>
            <w:vAlign w:val="bottom"/>
          </w:tcPr>
          <w:p w14:paraId="04A6CDB9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996" w:type="dxa"/>
            <w:vAlign w:val="bottom"/>
          </w:tcPr>
          <w:p w14:paraId="0E2ED401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34" w:type="dxa"/>
            <w:vAlign w:val="bottom"/>
          </w:tcPr>
          <w:p w14:paraId="3587DAC5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91296F" w:rsidRPr="00AD2397" w14:paraId="04274314" w14:textId="77777777" w:rsidTr="00A71029">
        <w:trPr>
          <w:trHeight w:val="331"/>
        </w:trPr>
        <w:tc>
          <w:tcPr>
            <w:tcW w:w="2204" w:type="dxa"/>
          </w:tcPr>
          <w:p w14:paraId="396B802A" w14:textId="77777777" w:rsidR="0091296F" w:rsidRPr="00AD2397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044" w:type="dxa"/>
            <w:vAlign w:val="bottom"/>
          </w:tcPr>
          <w:p w14:paraId="6C20B07C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126" w:type="dxa"/>
          </w:tcPr>
          <w:p w14:paraId="3D1F6E19" w14:textId="77777777" w:rsidR="0091296F" w:rsidRPr="00AD2397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686" w:type="dxa"/>
            <w:vAlign w:val="bottom"/>
          </w:tcPr>
          <w:p w14:paraId="79CF8208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996" w:type="dxa"/>
            <w:vAlign w:val="bottom"/>
          </w:tcPr>
          <w:p w14:paraId="28BC5BA7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34" w:type="dxa"/>
            <w:vAlign w:val="bottom"/>
          </w:tcPr>
          <w:p w14:paraId="5D14DB20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91296F" w:rsidRPr="00AD2397" w14:paraId="0039E89C" w14:textId="77777777" w:rsidTr="00A71029">
        <w:trPr>
          <w:trHeight w:val="315"/>
        </w:trPr>
        <w:tc>
          <w:tcPr>
            <w:tcW w:w="2204" w:type="dxa"/>
          </w:tcPr>
          <w:p w14:paraId="714511AE" w14:textId="77777777" w:rsidR="0091296F" w:rsidRPr="00AD2397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044" w:type="dxa"/>
            <w:vAlign w:val="bottom"/>
          </w:tcPr>
          <w:p w14:paraId="01C441FE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126" w:type="dxa"/>
          </w:tcPr>
          <w:p w14:paraId="61245176" w14:textId="77777777" w:rsidR="0091296F" w:rsidRPr="00AD2397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686" w:type="dxa"/>
            <w:vAlign w:val="bottom"/>
          </w:tcPr>
          <w:p w14:paraId="495611CE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996" w:type="dxa"/>
            <w:vAlign w:val="bottom"/>
          </w:tcPr>
          <w:p w14:paraId="05F5F8EF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34" w:type="dxa"/>
            <w:vAlign w:val="bottom"/>
          </w:tcPr>
          <w:p w14:paraId="485BAE48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91296F" w:rsidRPr="00AD2397" w14:paraId="3506FF2D" w14:textId="77777777" w:rsidTr="00A71029">
        <w:trPr>
          <w:trHeight w:val="331"/>
        </w:trPr>
        <w:tc>
          <w:tcPr>
            <w:tcW w:w="2204" w:type="dxa"/>
          </w:tcPr>
          <w:p w14:paraId="489D6417" w14:textId="77777777" w:rsidR="0091296F" w:rsidRPr="00AD2397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044" w:type="dxa"/>
            <w:vAlign w:val="bottom"/>
          </w:tcPr>
          <w:p w14:paraId="5915A1C5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126" w:type="dxa"/>
          </w:tcPr>
          <w:p w14:paraId="2DEBDB82" w14:textId="77777777" w:rsidR="0091296F" w:rsidRPr="00AD2397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686" w:type="dxa"/>
            <w:vAlign w:val="bottom"/>
          </w:tcPr>
          <w:p w14:paraId="4C50D501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996" w:type="dxa"/>
            <w:vAlign w:val="bottom"/>
          </w:tcPr>
          <w:p w14:paraId="54086BD7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34" w:type="dxa"/>
            <w:vAlign w:val="bottom"/>
          </w:tcPr>
          <w:p w14:paraId="621E0732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91296F" w:rsidRPr="00AD2397" w14:paraId="3C141693" w14:textId="77777777" w:rsidTr="00A71029">
        <w:trPr>
          <w:trHeight w:val="331"/>
        </w:trPr>
        <w:tc>
          <w:tcPr>
            <w:tcW w:w="2204" w:type="dxa"/>
          </w:tcPr>
          <w:p w14:paraId="68783E68" w14:textId="77777777" w:rsidR="0091296F" w:rsidRPr="00AD2397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044" w:type="dxa"/>
            <w:vAlign w:val="bottom"/>
          </w:tcPr>
          <w:p w14:paraId="67FF0C8C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126" w:type="dxa"/>
          </w:tcPr>
          <w:p w14:paraId="3E913EDC" w14:textId="77777777" w:rsidR="0091296F" w:rsidRPr="00AD2397" w:rsidRDefault="0091296F" w:rsidP="00BB6A1C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686" w:type="dxa"/>
            <w:vAlign w:val="bottom"/>
          </w:tcPr>
          <w:p w14:paraId="65255C41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996" w:type="dxa"/>
            <w:vAlign w:val="bottom"/>
          </w:tcPr>
          <w:p w14:paraId="65511DC0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34" w:type="dxa"/>
            <w:vAlign w:val="bottom"/>
          </w:tcPr>
          <w:p w14:paraId="73EF3D6B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91296F" w:rsidRPr="00AD2397" w14:paraId="7C133F2F" w14:textId="77777777" w:rsidTr="00A71029">
        <w:trPr>
          <w:trHeight w:val="315"/>
        </w:trPr>
        <w:tc>
          <w:tcPr>
            <w:tcW w:w="2204" w:type="dxa"/>
          </w:tcPr>
          <w:p w14:paraId="69B2E409" w14:textId="77777777" w:rsidR="0091296F" w:rsidRPr="00AD2397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044" w:type="dxa"/>
            <w:vAlign w:val="bottom"/>
          </w:tcPr>
          <w:p w14:paraId="0EE316EC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38F3138F" w14:textId="77777777" w:rsidR="0091296F" w:rsidRPr="0091296F" w:rsidRDefault="0091296F" w:rsidP="00BB6A1C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686" w:type="dxa"/>
            <w:vAlign w:val="bottom"/>
          </w:tcPr>
          <w:p w14:paraId="604214C9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996" w:type="dxa"/>
            <w:vAlign w:val="bottom"/>
          </w:tcPr>
          <w:p w14:paraId="622459EE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34" w:type="dxa"/>
            <w:vAlign w:val="bottom"/>
          </w:tcPr>
          <w:p w14:paraId="279AE36B" w14:textId="77777777" w:rsidR="0091296F" w:rsidRPr="0091296F" w:rsidRDefault="0091296F" w:rsidP="0091296F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0F3615" w:rsidRPr="00AD2397" w14:paraId="3588948F" w14:textId="77777777" w:rsidTr="00A71029">
        <w:trPr>
          <w:trHeight w:val="331"/>
        </w:trPr>
        <w:tc>
          <w:tcPr>
            <w:tcW w:w="2204" w:type="dxa"/>
          </w:tcPr>
          <w:p w14:paraId="096BDA93" w14:textId="77777777" w:rsidR="000F3615" w:rsidRPr="00AD2397" w:rsidRDefault="000F3615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044" w:type="dxa"/>
            <w:vAlign w:val="bottom"/>
          </w:tcPr>
          <w:p w14:paraId="09ACED7B" w14:textId="77777777" w:rsidR="000F3615" w:rsidRPr="0091296F" w:rsidRDefault="000F3615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4A1F4460" w14:textId="77777777" w:rsidR="000F3615" w:rsidRPr="0091296F" w:rsidRDefault="000F3615" w:rsidP="00BB6A1C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686" w:type="dxa"/>
            <w:vAlign w:val="bottom"/>
          </w:tcPr>
          <w:p w14:paraId="2C8EF5A9" w14:textId="77777777" w:rsidR="000F3615" w:rsidRPr="0091296F" w:rsidRDefault="000F3615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996" w:type="dxa"/>
            <w:vAlign w:val="bottom"/>
          </w:tcPr>
          <w:p w14:paraId="0373259F" w14:textId="77777777" w:rsidR="000F3615" w:rsidRPr="0091296F" w:rsidRDefault="000F3615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34" w:type="dxa"/>
            <w:vAlign w:val="bottom"/>
          </w:tcPr>
          <w:p w14:paraId="7376F457" w14:textId="77777777" w:rsidR="000F3615" w:rsidRPr="0091296F" w:rsidRDefault="000F3615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0F3615" w:rsidRPr="00AD2397" w14:paraId="20D02D9D" w14:textId="77777777" w:rsidTr="00A71029">
        <w:trPr>
          <w:trHeight w:val="331"/>
        </w:trPr>
        <w:tc>
          <w:tcPr>
            <w:tcW w:w="2204" w:type="dxa"/>
          </w:tcPr>
          <w:p w14:paraId="53B7FB9A" w14:textId="77777777" w:rsidR="000F3615" w:rsidRPr="00AD2397" w:rsidRDefault="000F3615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044" w:type="dxa"/>
            <w:vAlign w:val="bottom"/>
          </w:tcPr>
          <w:p w14:paraId="543C31FD" w14:textId="77777777" w:rsidR="000F3615" w:rsidRPr="0091296F" w:rsidRDefault="000F3615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24569818" w14:textId="77777777" w:rsidR="000F3615" w:rsidRPr="0091296F" w:rsidRDefault="000F3615" w:rsidP="00BB6A1C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686" w:type="dxa"/>
            <w:vAlign w:val="bottom"/>
          </w:tcPr>
          <w:p w14:paraId="29159AC0" w14:textId="77777777" w:rsidR="000F3615" w:rsidRPr="0091296F" w:rsidRDefault="000F3615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996" w:type="dxa"/>
            <w:vAlign w:val="bottom"/>
          </w:tcPr>
          <w:p w14:paraId="3CDE7CE9" w14:textId="77777777" w:rsidR="000F3615" w:rsidRPr="0091296F" w:rsidRDefault="000F3615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34" w:type="dxa"/>
            <w:vAlign w:val="bottom"/>
          </w:tcPr>
          <w:p w14:paraId="3E6AC339" w14:textId="77777777" w:rsidR="000F3615" w:rsidRPr="0091296F" w:rsidRDefault="000F3615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0F3615" w:rsidRPr="00AD2397" w14:paraId="7CA27790" w14:textId="77777777" w:rsidTr="00A71029">
        <w:trPr>
          <w:trHeight w:val="315"/>
        </w:trPr>
        <w:tc>
          <w:tcPr>
            <w:tcW w:w="2204" w:type="dxa"/>
          </w:tcPr>
          <w:p w14:paraId="6D729395" w14:textId="77777777" w:rsidR="000F3615" w:rsidRPr="00AD2397" w:rsidRDefault="000F3615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044" w:type="dxa"/>
            <w:vAlign w:val="bottom"/>
          </w:tcPr>
          <w:p w14:paraId="5F94BA21" w14:textId="77777777" w:rsidR="000F3615" w:rsidRPr="0091296F" w:rsidRDefault="000F3615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67B57FB1" w14:textId="77777777" w:rsidR="000F3615" w:rsidRPr="0091296F" w:rsidRDefault="000F3615" w:rsidP="00BB6A1C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686" w:type="dxa"/>
            <w:vAlign w:val="bottom"/>
          </w:tcPr>
          <w:p w14:paraId="38F0A53C" w14:textId="77777777" w:rsidR="000F3615" w:rsidRPr="0091296F" w:rsidRDefault="000F3615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996" w:type="dxa"/>
            <w:vAlign w:val="bottom"/>
          </w:tcPr>
          <w:p w14:paraId="02FFB2E9" w14:textId="77777777" w:rsidR="000F3615" w:rsidRPr="0091296F" w:rsidRDefault="000F3615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34" w:type="dxa"/>
            <w:vAlign w:val="bottom"/>
          </w:tcPr>
          <w:p w14:paraId="267F4C65" w14:textId="77777777" w:rsidR="000F3615" w:rsidRPr="0091296F" w:rsidRDefault="000F3615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0F3615" w:rsidRPr="00AD2397" w14:paraId="3250FC17" w14:textId="77777777" w:rsidTr="00A71029">
        <w:trPr>
          <w:trHeight w:val="331"/>
        </w:trPr>
        <w:tc>
          <w:tcPr>
            <w:tcW w:w="2204" w:type="dxa"/>
          </w:tcPr>
          <w:p w14:paraId="7FD1BAFB" w14:textId="77777777" w:rsidR="000F3615" w:rsidRPr="00AD2397" w:rsidRDefault="000F3615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044" w:type="dxa"/>
            <w:vAlign w:val="bottom"/>
          </w:tcPr>
          <w:p w14:paraId="2BFF3023" w14:textId="77777777" w:rsidR="000F3615" w:rsidRPr="0091296F" w:rsidRDefault="000F3615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77E6796A" w14:textId="77777777" w:rsidR="000F3615" w:rsidRPr="0091296F" w:rsidRDefault="000F3615" w:rsidP="00BB6A1C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686" w:type="dxa"/>
            <w:vAlign w:val="bottom"/>
          </w:tcPr>
          <w:p w14:paraId="5FCCDB61" w14:textId="77777777" w:rsidR="000F3615" w:rsidRPr="0091296F" w:rsidRDefault="000F3615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996" w:type="dxa"/>
            <w:vAlign w:val="bottom"/>
          </w:tcPr>
          <w:p w14:paraId="51090C74" w14:textId="77777777" w:rsidR="000F3615" w:rsidRPr="0091296F" w:rsidRDefault="000F3615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34" w:type="dxa"/>
            <w:vAlign w:val="bottom"/>
          </w:tcPr>
          <w:p w14:paraId="632F8D6A" w14:textId="77777777" w:rsidR="000F3615" w:rsidRPr="0091296F" w:rsidRDefault="000F3615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BB6A1C" w:rsidRPr="00AD2397" w14:paraId="474D8FC9" w14:textId="77777777" w:rsidTr="00A71029">
        <w:trPr>
          <w:trHeight w:val="331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DD5D" w14:textId="77777777" w:rsidR="00BB6A1C" w:rsidRPr="00AD2397" w:rsidRDefault="00BB6A1C" w:rsidP="000C4215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01EEA" w14:textId="77777777" w:rsidR="00BB6A1C" w:rsidRPr="00BB6A1C" w:rsidRDefault="00BB6A1C" w:rsidP="00BB6A1C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EC097" w14:textId="77777777" w:rsidR="00BB6A1C" w:rsidRPr="00BB6A1C" w:rsidRDefault="00BB6A1C" w:rsidP="00BB6A1C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F2291" w14:textId="77777777" w:rsidR="00BB6A1C" w:rsidRPr="00BB6A1C" w:rsidRDefault="00BB6A1C" w:rsidP="00BB6A1C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DF9FB" w14:textId="77777777" w:rsidR="00BB6A1C" w:rsidRPr="00BB6A1C" w:rsidRDefault="00BB6A1C" w:rsidP="00BB6A1C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DBD8" w14:textId="77777777" w:rsidR="00BB6A1C" w:rsidRPr="00AD2397" w:rsidRDefault="00BB6A1C" w:rsidP="00BB6A1C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C30F27" w:rsidRPr="00AD2397" w14:paraId="1A831399" w14:textId="77777777" w:rsidTr="00A71029">
        <w:trPr>
          <w:trHeight w:val="331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F335" w14:textId="77777777" w:rsidR="00C30F27" w:rsidRPr="00AD2397" w:rsidRDefault="00C30F27" w:rsidP="000C4215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BDBEB" w14:textId="77777777" w:rsidR="00C30F27" w:rsidRPr="00C30F27" w:rsidRDefault="00C30F27" w:rsidP="00C30F27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0B1E4" w14:textId="77777777" w:rsidR="00C30F27" w:rsidRPr="00C30F27" w:rsidRDefault="00C30F27" w:rsidP="00C30F27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56AC4" w14:textId="77777777" w:rsidR="00C30F27" w:rsidRPr="00C30F27" w:rsidRDefault="00C30F27" w:rsidP="00C30F27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DD39E" w14:textId="77777777" w:rsidR="00C30F27" w:rsidRPr="00C30F27" w:rsidRDefault="00C30F27" w:rsidP="00C30F27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C3C54" w14:textId="77777777" w:rsidR="00C30F27" w:rsidRPr="00C30F27" w:rsidRDefault="00C30F27" w:rsidP="00C30F27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0F710D" w:rsidRPr="00AD2397" w14:paraId="4584BFB4" w14:textId="77777777" w:rsidTr="00A71029">
        <w:trPr>
          <w:trHeight w:val="331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8716" w14:textId="77777777" w:rsidR="000F710D" w:rsidRPr="00AD2397" w:rsidRDefault="000F710D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21ACE" w14:textId="77777777" w:rsidR="000F710D" w:rsidRPr="00C30F27" w:rsidRDefault="000F710D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B1312" w14:textId="77777777" w:rsidR="000F710D" w:rsidRPr="00C30F27" w:rsidRDefault="000F710D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78942" w14:textId="77777777" w:rsidR="000F710D" w:rsidRPr="00C30F27" w:rsidRDefault="000F710D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97C26" w14:textId="77777777" w:rsidR="000F710D" w:rsidRPr="00C30F27" w:rsidRDefault="000F710D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C891C" w14:textId="77777777" w:rsidR="000F710D" w:rsidRPr="00C30F27" w:rsidRDefault="000F710D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F364A6" w:rsidRPr="00AD2397" w14:paraId="4EFC869E" w14:textId="77777777" w:rsidTr="00A71029">
        <w:trPr>
          <w:trHeight w:val="331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2FA4" w14:textId="77777777" w:rsidR="00F364A6" w:rsidRPr="00AD2397" w:rsidRDefault="00F364A6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F527C" w14:textId="77777777" w:rsidR="00F364A6" w:rsidRPr="00C30F27" w:rsidRDefault="00F364A6" w:rsidP="003D0843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C49D1" w14:textId="77777777" w:rsidR="00F364A6" w:rsidRPr="00C30F27" w:rsidRDefault="00F364A6" w:rsidP="003D0843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8D0FC" w14:textId="77777777" w:rsidR="00F364A6" w:rsidRPr="00C30F27" w:rsidRDefault="00F364A6" w:rsidP="003D0843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62944" w14:textId="77777777" w:rsidR="00F364A6" w:rsidRPr="00C30F27" w:rsidRDefault="00F364A6" w:rsidP="003D0843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9E7C0" w14:textId="77777777" w:rsidR="00F364A6" w:rsidRPr="00C30F27" w:rsidRDefault="00F364A6" w:rsidP="003D0843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F364A6" w:rsidRPr="00AD2397" w14:paraId="33AD57DF" w14:textId="77777777" w:rsidTr="00A71029">
        <w:trPr>
          <w:trHeight w:val="331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3B62" w14:textId="77777777" w:rsidR="00F364A6" w:rsidRPr="00AD2397" w:rsidRDefault="00F364A6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3EC3A" w14:textId="77777777" w:rsidR="00F364A6" w:rsidRPr="00C30F27" w:rsidRDefault="00F364A6" w:rsidP="003D0843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A4DCD" w14:textId="77777777" w:rsidR="00F364A6" w:rsidRPr="00C30F27" w:rsidRDefault="00F364A6" w:rsidP="003D0843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79E6C" w14:textId="77777777" w:rsidR="00F364A6" w:rsidRPr="00C30F27" w:rsidRDefault="00F364A6" w:rsidP="003D0843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54CC1" w14:textId="77777777" w:rsidR="00F364A6" w:rsidRPr="00C30F27" w:rsidRDefault="00F364A6" w:rsidP="003D0843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E78CE" w14:textId="77777777" w:rsidR="00F364A6" w:rsidRPr="00C30F27" w:rsidRDefault="00F364A6" w:rsidP="003D0843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F364A6" w:rsidRPr="00AD2397" w14:paraId="3F82C785" w14:textId="77777777" w:rsidTr="00A71029">
        <w:trPr>
          <w:trHeight w:val="331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C22F" w14:textId="77777777" w:rsidR="00F364A6" w:rsidRPr="00AD2397" w:rsidRDefault="00F364A6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63314" w14:textId="77777777" w:rsidR="00F364A6" w:rsidRPr="00C30F27" w:rsidRDefault="00F364A6" w:rsidP="003D0843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27457" w14:textId="77777777" w:rsidR="00F364A6" w:rsidRPr="00C30F27" w:rsidRDefault="00F364A6" w:rsidP="003D0843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5DA90" w14:textId="77777777" w:rsidR="00F364A6" w:rsidRPr="00C30F27" w:rsidRDefault="00F364A6" w:rsidP="003D0843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E9F8D" w14:textId="77777777" w:rsidR="00F364A6" w:rsidRPr="00C30F27" w:rsidRDefault="00F364A6" w:rsidP="003D0843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BCAE0" w14:textId="77777777" w:rsidR="00F364A6" w:rsidRPr="00C30F27" w:rsidRDefault="00F364A6" w:rsidP="003D0843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</w:tbl>
    <w:p w14:paraId="372AD85E" w14:textId="1A739813" w:rsidR="004642E9" w:rsidRPr="00AD2397" w:rsidRDefault="004642E9" w:rsidP="00A71029">
      <w:pPr>
        <w:spacing w:after="120"/>
        <w:rPr>
          <w:rFonts w:ascii="Trebuchet MS" w:hAnsi="Trebuchet MS"/>
        </w:rPr>
      </w:pPr>
    </w:p>
    <w:p w14:paraId="01BB6645" w14:textId="77777777" w:rsidR="000F3615" w:rsidRDefault="00AD2397" w:rsidP="00AD2397">
      <w:pPr>
        <w:jc w:val="left"/>
        <w:rPr>
          <w:rFonts w:ascii="Trebuchet MS" w:hAnsi="Trebuchet MS"/>
        </w:rPr>
      </w:pPr>
      <w:r>
        <w:rPr>
          <w:rFonts w:ascii="Trebuchet MS" w:hAnsi="Trebuchet MS"/>
          <w:i/>
        </w:rPr>
        <w:t>Please use additional sheets if required.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3216"/>
        <w:gridCol w:w="1977"/>
        <w:gridCol w:w="3368"/>
        <w:gridCol w:w="3375"/>
        <w:gridCol w:w="1645"/>
      </w:tblGrid>
      <w:tr w:rsidR="000F3615" w:rsidRPr="00AD2397" w14:paraId="7AF5F450" w14:textId="77777777" w:rsidTr="00414659">
        <w:trPr>
          <w:trHeight w:val="331"/>
        </w:trPr>
        <w:tc>
          <w:tcPr>
            <w:tcW w:w="1668" w:type="dxa"/>
            <w:shd w:val="clear" w:color="auto" w:fill="DBE5F1" w:themeFill="accent1" w:themeFillTint="33"/>
          </w:tcPr>
          <w:p w14:paraId="0D4F098F" w14:textId="77777777" w:rsidR="000F3615" w:rsidRPr="00AD2397" w:rsidRDefault="000F3615" w:rsidP="00414659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AD2397">
              <w:rPr>
                <w:rFonts w:ascii="Trebuchet MS" w:hAnsi="Trebuchet MS"/>
                <w:b/>
                <w:bCs/>
                <w:sz w:val="22"/>
                <w:szCs w:val="22"/>
              </w:rPr>
              <w:lastRenderedPageBreak/>
              <w:t>Fleet (</w:t>
            </w:r>
            <w:r w:rsidR="003B4D1C">
              <w:rPr>
                <w:rFonts w:ascii="Trebuchet MS" w:hAnsi="Trebuchet MS"/>
                <w:b/>
                <w:bCs/>
                <w:sz w:val="22"/>
                <w:szCs w:val="22"/>
              </w:rPr>
              <w:t>Rookie/Handicap</w:t>
            </w:r>
            <w:r w:rsidRPr="00AD2397">
              <w:rPr>
                <w:rFonts w:ascii="Trebuchet MS" w:hAnsi="Trebuchet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49" w:type="dxa"/>
            <w:shd w:val="clear" w:color="auto" w:fill="DBE5F1" w:themeFill="accent1" w:themeFillTint="33"/>
          </w:tcPr>
          <w:p w14:paraId="2C2E7809" w14:textId="77777777" w:rsidR="000F3615" w:rsidRPr="00AD2397" w:rsidRDefault="000F3615" w:rsidP="00414659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AD2397">
              <w:rPr>
                <w:rFonts w:ascii="Trebuchet MS" w:hAnsi="Trebuchet MS"/>
                <w:b/>
                <w:bCs/>
                <w:sz w:val="22"/>
                <w:szCs w:val="22"/>
              </w:rPr>
              <w:t>Class</w:t>
            </w:r>
          </w:p>
        </w:tc>
        <w:tc>
          <w:tcPr>
            <w:tcW w:w="1995" w:type="dxa"/>
            <w:shd w:val="clear" w:color="auto" w:fill="DBE5F1" w:themeFill="accent1" w:themeFillTint="33"/>
          </w:tcPr>
          <w:p w14:paraId="0DBFCDE0" w14:textId="77777777" w:rsidR="000F3615" w:rsidRPr="00AD2397" w:rsidRDefault="000F3615" w:rsidP="00414659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AD2397">
              <w:rPr>
                <w:rFonts w:ascii="Trebuchet MS" w:hAnsi="Trebuchet MS"/>
                <w:b/>
                <w:bCs/>
                <w:sz w:val="22"/>
                <w:szCs w:val="22"/>
              </w:rPr>
              <w:t>Sail No.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1249C216" w14:textId="77777777" w:rsidR="000F3615" w:rsidRPr="00AD2397" w:rsidRDefault="000F3615" w:rsidP="00414659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AD2397">
              <w:rPr>
                <w:rFonts w:ascii="Trebuchet MS" w:hAnsi="Trebuchet MS"/>
                <w:b/>
                <w:bCs/>
                <w:sz w:val="22"/>
                <w:szCs w:val="22"/>
              </w:rPr>
              <w:t>Helm Name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32A78E90" w14:textId="77777777" w:rsidR="000F3615" w:rsidRPr="00AD2397" w:rsidRDefault="000F3615" w:rsidP="00414659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AD2397">
              <w:rPr>
                <w:rFonts w:ascii="Trebuchet MS" w:hAnsi="Trebuchet MS"/>
                <w:b/>
                <w:bCs/>
                <w:sz w:val="22"/>
                <w:szCs w:val="22"/>
              </w:rPr>
              <w:t>Crew Name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(if applicable)</w:t>
            </w:r>
          </w:p>
        </w:tc>
        <w:tc>
          <w:tcPr>
            <w:tcW w:w="1659" w:type="dxa"/>
            <w:shd w:val="clear" w:color="auto" w:fill="DBE5F1" w:themeFill="accent1" w:themeFillTint="33"/>
          </w:tcPr>
          <w:p w14:paraId="6114EDDC" w14:textId="77777777" w:rsidR="000F3615" w:rsidRPr="00AD2397" w:rsidRDefault="000F3615" w:rsidP="00414659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AD2397">
              <w:rPr>
                <w:rFonts w:ascii="Trebuchet MS" w:hAnsi="Trebuchet MS"/>
                <w:b/>
                <w:bCs/>
                <w:sz w:val="22"/>
                <w:szCs w:val="22"/>
              </w:rPr>
              <w:t>PY No.</w:t>
            </w:r>
          </w:p>
        </w:tc>
      </w:tr>
      <w:tr w:rsidR="00123B12" w:rsidRPr="00AD2397" w14:paraId="4FE79C40" w14:textId="77777777" w:rsidTr="009E04F2">
        <w:trPr>
          <w:trHeight w:val="331"/>
        </w:trPr>
        <w:tc>
          <w:tcPr>
            <w:tcW w:w="1668" w:type="dxa"/>
          </w:tcPr>
          <w:p w14:paraId="48AA8C0F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249" w:type="dxa"/>
            <w:vAlign w:val="bottom"/>
          </w:tcPr>
          <w:p w14:paraId="51CC03F9" w14:textId="77777777" w:rsidR="00123B12" w:rsidRPr="00123B12" w:rsidRDefault="00123B12" w:rsidP="00123B12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995" w:type="dxa"/>
            <w:vAlign w:val="bottom"/>
          </w:tcPr>
          <w:p w14:paraId="1AC15036" w14:textId="77777777" w:rsidR="00123B12" w:rsidRPr="00123B12" w:rsidRDefault="00123B12" w:rsidP="00123B12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052ED88D" w14:textId="77777777" w:rsidR="00123B12" w:rsidRPr="00123B12" w:rsidRDefault="00123B12" w:rsidP="00123B12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71363DC9" w14:textId="77777777" w:rsidR="00123B12" w:rsidRPr="00123B12" w:rsidRDefault="00123B12" w:rsidP="00123B12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59" w:type="dxa"/>
          </w:tcPr>
          <w:p w14:paraId="48ED3A6F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123B12" w:rsidRPr="00AD2397" w14:paraId="4B50CA65" w14:textId="77777777" w:rsidTr="009E04F2">
        <w:trPr>
          <w:trHeight w:val="315"/>
        </w:trPr>
        <w:tc>
          <w:tcPr>
            <w:tcW w:w="1668" w:type="dxa"/>
          </w:tcPr>
          <w:p w14:paraId="03621A9F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249" w:type="dxa"/>
            <w:vAlign w:val="bottom"/>
          </w:tcPr>
          <w:p w14:paraId="65A3F14B" w14:textId="77777777" w:rsidR="00123B12" w:rsidRPr="00123B12" w:rsidRDefault="00123B12" w:rsidP="00123B12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995" w:type="dxa"/>
            <w:vAlign w:val="bottom"/>
          </w:tcPr>
          <w:p w14:paraId="5D6CB88A" w14:textId="77777777" w:rsidR="00123B12" w:rsidRPr="00123B12" w:rsidRDefault="00123B12" w:rsidP="00123B12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2EF06E5C" w14:textId="77777777" w:rsidR="00123B12" w:rsidRPr="00123B12" w:rsidRDefault="00123B12" w:rsidP="00123B12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58C68C4C" w14:textId="77777777" w:rsidR="00123B12" w:rsidRPr="00123B12" w:rsidRDefault="00123B12" w:rsidP="00123B12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59" w:type="dxa"/>
          </w:tcPr>
          <w:p w14:paraId="54012762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123B12" w:rsidRPr="00AD2397" w14:paraId="36F072E2" w14:textId="77777777" w:rsidTr="00414659">
        <w:trPr>
          <w:trHeight w:val="331"/>
        </w:trPr>
        <w:tc>
          <w:tcPr>
            <w:tcW w:w="1668" w:type="dxa"/>
          </w:tcPr>
          <w:p w14:paraId="75715ED4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249" w:type="dxa"/>
          </w:tcPr>
          <w:p w14:paraId="194FD890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995" w:type="dxa"/>
          </w:tcPr>
          <w:p w14:paraId="2733D55F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</w:tcPr>
          <w:p w14:paraId="0A8D54D0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</w:tcPr>
          <w:p w14:paraId="6AFB64FC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59" w:type="dxa"/>
          </w:tcPr>
          <w:p w14:paraId="495E04F1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123B12" w:rsidRPr="00AD2397" w14:paraId="14EC64FF" w14:textId="77777777" w:rsidTr="00414659">
        <w:trPr>
          <w:trHeight w:val="331"/>
        </w:trPr>
        <w:tc>
          <w:tcPr>
            <w:tcW w:w="1668" w:type="dxa"/>
          </w:tcPr>
          <w:p w14:paraId="41742011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249" w:type="dxa"/>
          </w:tcPr>
          <w:p w14:paraId="1EFF0F75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995" w:type="dxa"/>
          </w:tcPr>
          <w:p w14:paraId="3A00C8D5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</w:tcPr>
          <w:p w14:paraId="4B25583D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</w:tcPr>
          <w:p w14:paraId="72B6F339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59" w:type="dxa"/>
          </w:tcPr>
          <w:p w14:paraId="6F9DD474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123B12" w:rsidRPr="00AD2397" w14:paraId="7CE45229" w14:textId="77777777" w:rsidTr="00414659">
        <w:trPr>
          <w:trHeight w:val="315"/>
        </w:trPr>
        <w:tc>
          <w:tcPr>
            <w:tcW w:w="1668" w:type="dxa"/>
          </w:tcPr>
          <w:p w14:paraId="4BEB520B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249" w:type="dxa"/>
          </w:tcPr>
          <w:p w14:paraId="1DB74DCF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995" w:type="dxa"/>
          </w:tcPr>
          <w:p w14:paraId="1C30C190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</w:tcPr>
          <w:p w14:paraId="157E701B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</w:tcPr>
          <w:p w14:paraId="2E9F7787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59" w:type="dxa"/>
          </w:tcPr>
          <w:p w14:paraId="36B946F7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123B12" w:rsidRPr="00AD2397" w14:paraId="152C73E4" w14:textId="77777777" w:rsidTr="00414659">
        <w:trPr>
          <w:trHeight w:val="331"/>
        </w:trPr>
        <w:tc>
          <w:tcPr>
            <w:tcW w:w="1668" w:type="dxa"/>
          </w:tcPr>
          <w:p w14:paraId="5E30E654" w14:textId="77777777" w:rsidR="00123B12" w:rsidRPr="00AD2397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249" w:type="dxa"/>
            <w:vAlign w:val="bottom"/>
          </w:tcPr>
          <w:p w14:paraId="1501130A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995" w:type="dxa"/>
          </w:tcPr>
          <w:p w14:paraId="65441709" w14:textId="77777777" w:rsidR="00123B12" w:rsidRPr="00AD2397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00349B26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7D30C356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59" w:type="dxa"/>
            <w:vAlign w:val="bottom"/>
          </w:tcPr>
          <w:p w14:paraId="52C2C5D6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123B12" w:rsidRPr="00AD2397" w14:paraId="756E058C" w14:textId="77777777" w:rsidTr="00414659">
        <w:trPr>
          <w:trHeight w:val="331"/>
        </w:trPr>
        <w:tc>
          <w:tcPr>
            <w:tcW w:w="1668" w:type="dxa"/>
          </w:tcPr>
          <w:p w14:paraId="6566C0CD" w14:textId="77777777" w:rsidR="00123B12" w:rsidRPr="00AD2397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249" w:type="dxa"/>
            <w:vAlign w:val="bottom"/>
          </w:tcPr>
          <w:p w14:paraId="31FF638C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995" w:type="dxa"/>
          </w:tcPr>
          <w:p w14:paraId="2D9ABAFE" w14:textId="77777777" w:rsidR="00123B12" w:rsidRPr="00AD2397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2404608A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56F865CC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59" w:type="dxa"/>
            <w:vAlign w:val="bottom"/>
          </w:tcPr>
          <w:p w14:paraId="126630E2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123B12" w:rsidRPr="00AD2397" w14:paraId="2D615424" w14:textId="77777777" w:rsidTr="00414659">
        <w:trPr>
          <w:trHeight w:val="331"/>
        </w:trPr>
        <w:tc>
          <w:tcPr>
            <w:tcW w:w="1668" w:type="dxa"/>
          </w:tcPr>
          <w:p w14:paraId="18D7B596" w14:textId="77777777" w:rsidR="00123B12" w:rsidRPr="00AD2397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249" w:type="dxa"/>
            <w:vAlign w:val="bottom"/>
          </w:tcPr>
          <w:p w14:paraId="265DFA5C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995" w:type="dxa"/>
          </w:tcPr>
          <w:p w14:paraId="7E5A5E1B" w14:textId="77777777" w:rsidR="00123B12" w:rsidRPr="00AD2397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6BD924F9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046C4558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59" w:type="dxa"/>
            <w:vAlign w:val="bottom"/>
          </w:tcPr>
          <w:p w14:paraId="48ACEF33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123B12" w:rsidRPr="00AD2397" w14:paraId="314EBA38" w14:textId="77777777" w:rsidTr="00414659">
        <w:trPr>
          <w:trHeight w:val="315"/>
        </w:trPr>
        <w:tc>
          <w:tcPr>
            <w:tcW w:w="1668" w:type="dxa"/>
          </w:tcPr>
          <w:p w14:paraId="09E5B00A" w14:textId="77777777" w:rsidR="00123B12" w:rsidRPr="00AD2397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249" w:type="dxa"/>
            <w:vAlign w:val="bottom"/>
          </w:tcPr>
          <w:p w14:paraId="4B9F23A2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995" w:type="dxa"/>
          </w:tcPr>
          <w:p w14:paraId="3326D9F1" w14:textId="77777777" w:rsidR="00123B12" w:rsidRPr="00AD2397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7483AF17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7AE0FC90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59" w:type="dxa"/>
            <w:vAlign w:val="bottom"/>
          </w:tcPr>
          <w:p w14:paraId="24462038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123B12" w:rsidRPr="00AD2397" w14:paraId="1D1A6CEA" w14:textId="77777777" w:rsidTr="00414659">
        <w:trPr>
          <w:trHeight w:val="331"/>
        </w:trPr>
        <w:tc>
          <w:tcPr>
            <w:tcW w:w="1668" w:type="dxa"/>
          </w:tcPr>
          <w:p w14:paraId="344AC0D3" w14:textId="77777777" w:rsidR="00123B12" w:rsidRPr="00AD2397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249" w:type="dxa"/>
            <w:vAlign w:val="bottom"/>
          </w:tcPr>
          <w:p w14:paraId="32D42742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995" w:type="dxa"/>
          </w:tcPr>
          <w:p w14:paraId="0FF2E932" w14:textId="77777777" w:rsidR="00123B12" w:rsidRPr="00AD2397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74E8CAF3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21BEB76D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59" w:type="dxa"/>
            <w:vAlign w:val="bottom"/>
          </w:tcPr>
          <w:p w14:paraId="2C8FA0D9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123B12" w:rsidRPr="00AD2397" w14:paraId="4EB08EBE" w14:textId="77777777" w:rsidTr="00414659">
        <w:trPr>
          <w:trHeight w:val="331"/>
        </w:trPr>
        <w:tc>
          <w:tcPr>
            <w:tcW w:w="1668" w:type="dxa"/>
          </w:tcPr>
          <w:p w14:paraId="19D11CCF" w14:textId="77777777" w:rsidR="00123B12" w:rsidRPr="00AD2397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249" w:type="dxa"/>
            <w:vAlign w:val="bottom"/>
          </w:tcPr>
          <w:p w14:paraId="064AF5D6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995" w:type="dxa"/>
          </w:tcPr>
          <w:p w14:paraId="04C5D4E8" w14:textId="77777777" w:rsidR="00123B12" w:rsidRPr="00AD2397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34858AAB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0225996B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59" w:type="dxa"/>
            <w:vAlign w:val="bottom"/>
          </w:tcPr>
          <w:p w14:paraId="777B426F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123B12" w:rsidRPr="00AD2397" w14:paraId="57D8D30C" w14:textId="77777777" w:rsidTr="00414659">
        <w:trPr>
          <w:trHeight w:val="315"/>
        </w:trPr>
        <w:tc>
          <w:tcPr>
            <w:tcW w:w="1668" w:type="dxa"/>
          </w:tcPr>
          <w:p w14:paraId="6660E783" w14:textId="77777777" w:rsidR="00123B12" w:rsidRPr="00AD2397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249" w:type="dxa"/>
            <w:vAlign w:val="bottom"/>
          </w:tcPr>
          <w:p w14:paraId="2E9E7A49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995" w:type="dxa"/>
            <w:vAlign w:val="bottom"/>
          </w:tcPr>
          <w:p w14:paraId="10C6195D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1AC7CC45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7DF4317A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59" w:type="dxa"/>
            <w:vAlign w:val="bottom"/>
          </w:tcPr>
          <w:p w14:paraId="1C1B214A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123B12" w:rsidRPr="00AD2397" w14:paraId="1BCB4BF6" w14:textId="77777777" w:rsidTr="00414659">
        <w:trPr>
          <w:trHeight w:val="331"/>
        </w:trPr>
        <w:tc>
          <w:tcPr>
            <w:tcW w:w="1668" w:type="dxa"/>
          </w:tcPr>
          <w:p w14:paraId="342551EC" w14:textId="77777777" w:rsidR="00123B12" w:rsidRPr="00AD2397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249" w:type="dxa"/>
            <w:vAlign w:val="bottom"/>
          </w:tcPr>
          <w:p w14:paraId="16C4870E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995" w:type="dxa"/>
            <w:vAlign w:val="bottom"/>
          </w:tcPr>
          <w:p w14:paraId="0C7DE008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5408525F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5E4CDA94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59" w:type="dxa"/>
            <w:vAlign w:val="bottom"/>
          </w:tcPr>
          <w:p w14:paraId="456A5853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123B12" w:rsidRPr="00AD2397" w14:paraId="071ED005" w14:textId="77777777" w:rsidTr="00414659">
        <w:trPr>
          <w:trHeight w:val="331"/>
        </w:trPr>
        <w:tc>
          <w:tcPr>
            <w:tcW w:w="1668" w:type="dxa"/>
          </w:tcPr>
          <w:p w14:paraId="612DCDBE" w14:textId="77777777" w:rsidR="00123B12" w:rsidRPr="00AD2397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249" w:type="dxa"/>
            <w:vAlign w:val="bottom"/>
          </w:tcPr>
          <w:p w14:paraId="353AE6C3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995" w:type="dxa"/>
            <w:vAlign w:val="bottom"/>
          </w:tcPr>
          <w:p w14:paraId="2FB3A088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19224525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52C357B5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59" w:type="dxa"/>
            <w:vAlign w:val="bottom"/>
          </w:tcPr>
          <w:p w14:paraId="2B08AE98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123B12" w:rsidRPr="00AD2397" w14:paraId="592C9445" w14:textId="77777777" w:rsidTr="00414659">
        <w:trPr>
          <w:trHeight w:val="315"/>
        </w:trPr>
        <w:tc>
          <w:tcPr>
            <w:tcW w:w="1668" w:type="dxa"/>
          </w:tcPr>
          <w:p w14:paraId="441EF847" w14:textId="77777777" w:rsidR="00123B12" w:rsidRPr="00AD2397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249" w:type="dxa"/>
            <w:vAlign w:val="bottom"/>
          </w:tcPr>
          <w:p w14:paraId="732798ED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995" w:type="dxa"/>
            <w:vAlign w:val="bottom"/>
          </w:tcPr>
          <w:p w14:paraId="5122B3D5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3B59D669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0083406E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59" w:type="dxa"/>
            <w:vAlign w:val="bottom"/>
          </w:tcPr>
          <w:p w14:paraId="464B7DF9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123B12" w:rsidRPr="00AD2397" w14:paraId="0B85C02B" w14:textId="77777777" w:rsidTr="00414659">
        <w:trPr>
          <w:trHeight w:val="331"/>
        </w:trPr>
        <w:tc>
          <w:tcPr>
            <w:tcW w:w="1668" w:type="dxa"/>
          </w:tcPr>
          <w:p w14:paraId="1E410611" w14:textId="77777777" w:rsidR="00123B12" w:rsidRPr="00AD2397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249" w:type="dxa"/>
            <w:vAlign w:val="bottom"/>
          </w:tcPr>
          <w:p w14:paraId="3F927C56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995" w:type="dxa"/>
            <w:vAlign w:val="bottom"/>
          </w:tcPr>
          <w:p w14:paraId="71B8D7FD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5B430290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vAlign w:val="bottom"/>
          </w:tcPr>
          <w:p w14:paraId="34C63FAE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59" w:type="dxa"/>
            <w:vAlign w:val="bottom"/>
          </w:tcPr>
          <w:p w14:paraId="3485C93C" w14:textId="77777777" w:rsidR="00123B12" w:rsidRPr="0091296F" w:rsidRDefault="00123B12" w:rsidP="00414659">
            <w:pPr>
              <w:jc w:val="left"/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123B12" w:rsidRPr="00AD2397" w14:paraId="1C3CE500" w14:textId="77777777" w:rsidTr="00414659">
        <w:trPr>
          <w:trHeight w:val="33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DC08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F167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D5BC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548E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9B76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C978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123B12" w:rsidRPr="00AD2397" w14:paraId="487897AB" w14:textId="77777777" w:rsidTr="00414659">
        <w:trPr>
          <w:trHeight w:val="33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F3C2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539C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645B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EB59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8B93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62DE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123B12" w:rsidRPr="00AD2397" w14:paraId="63740657" w14:textId="77777777" w:rsidTr="00414659">
        <w:trPr>
          <w:trHeight w:val="33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5DBA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83E8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453B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BC22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13B4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D8CD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123B12" w:rsidRPr="00AD2397" w14:paraId="411E253B" w14:textId="77777777" w:rsidTr="00414659">
        <w:trPr>
          <w:trHeight w:val="33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1796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C97C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546C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5375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6706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4D5F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123B12" w:rsidRPr="00AD2397" w14:paraId="2D0B3314" w14:textId="77777777" w:rsidTr="00414659">
        <w:trPr>
          <w:trHeight w:val="33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1B9B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D49D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5391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B4EB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9402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D54A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</w:tr>
      <w:tr w:rsidR="00123B12" w:rsidRPr="00AD2397" w14:paraId="1ED7033D" w14:textId="77777777" w:rsidTr="00414659">
        <w:trPr>
          <w:trHeight w:val="33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4CC6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1ED8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3948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5FE3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7469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BE07" w14:textId="77777777" w:rsidR="00123B12" w:rsidRPr="00AD2397" w:rsidRDefault="00123B12" w:rsidP="00414659">
            <w:pPr>
              <w:rPr>
                <w:rFonts w:ascii="Trebuchet MS" w:hAnsi="Trebuchet MS"/>
                <w:sz w:val="28"/>
                <w:szCs w:val="22"/>
              </w:rPr>
            </w:pPr>
          </w:p>
        </w:tc>
      </w:tr>
    </w:tbl>
    <w:p w14:paraId="39A3F5D4" w14:textId="77777777" w:rsidR="003B4D1C" w:rsidRDefault="003B4D1C" w:rsidP="003B4D1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621AA878" w14:textId="77777777" w:rsidR="000F3615" w:rsidRDefault="000F3615">
      <w:pPr>
        <w:spacing w:before="0"/>
        <w:jc w:val="left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33BDF75C" w14:textId="77777777" w:rsidR="004642E9" w:rsidRPr="00AD2397" w:rsidRDefault="004642E9" w:rsidP="00AD2397">
      <w:pPr>
        <w:jc w:val="left"/>
        <w:rPr>
          <w:rFonts w:ascii="Trebuchet MS" w:hAnsi="Trebuchet MS"/>
        </w:rPr>
      </w:pPr>
    </w:p>
    <w:p w14:paraId="19C75041" w14:textId="77777777" w:rsidR="004642E9" w:rsidRDefault="00493397">
      <w:pPr>
        <w:jc w:val="left"/>
        <w:rPr>
          <w:rFonts w:ascii="Trebuchet MS" w:hAnsi="Trebuchet MS"/>
          <w:b/>
          <w:sz w:val="22"/>
          <w:szCs w:val="22"/>
        </w:rPr>
      </w:pPr>
      <w:r w:rsidRPr="00AD2397">
        <w:rPr>
          <w:rFonts w:ascii="Trebuchet MS" w:hAnsi="Trebuchet MS"/>
          <w:b/>
          <w:sz w:val="22"/>
          <w:szCs w:val="22"/>
        </w:rPr>
        <w:t>Record of entry fees:</w:t>
      </w:r>
    </w:p>
    <w:p w14:paraId="6F7C5393" w14:textId="77777777" w:rsidR="00F94C5E" w:rsidRPr="00AD2397" w:rsidRDefault="00F94C5E">
      <w:pPr>
        <w:jc w:val="left"/>
        <w:rPr>
          <w:rFonts w:ascii="Trebuchet MS" w:hAnsi="Trebuchet MS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701"/>
        <w:gridCol w:w="3118"/>
        <w:gridCol w:w="2410"/>
      </w:tblGrid>
      <w:tr w:rsidR="004642E9" w:rsidRPr="00AD2397" w14:paraId="55FE8D87" w14:textId="77777777">
        <w:trPr>
          <w:jc w:val="center"/>
        </w:trPr>
        <w:tc>
          <w:tcPr>
            <w:tcW w:w="5637" w:type="dxa"/>
          </w:tcPr>
          <w:p w14:paraId="0E5E7A33" w14:textId="77777777" w:rsidR="004642E9" w:rsidRPr="00AD2397" w:rsidRDefault="004642E9">
            <w:pPr>
              <w:jc w:val="left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82ACED" w14:textId="77777777" w:rsidR="004642E9" w:rsidRPr="00AD2397" w:rsidRDefault="0049339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AD2397">
              <w:rPr>
                <w:rFonts w:ascii="Trebuchet MS" w:hAnsi="Trebuchet MS"/>
                <w:sz w:val="22"/>
                <w:szCs w:val="22"/>
              </w:rPr>
              <w:t>Quantity</w:t>
            </w:r>
          </w:p>
        </w:tc>
        <w:tc>
          <w:tcPr>
            <w:tcW w:w="3118" w:type="dxa"/>
          </w:tcPr>
          <w:p w14:paraId="0530D4FF" w14:textId="77777777" w:rsidR="004642E9" w:rsidRPr="00AD2397" w:rsidRDefault="00D115F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Unit c</w:t>
            </w:r>
            <w:r w:rsidR="00493397" w:rsidRPr="00AD2397">
              <w:rPr>
                <w:rFonts w:ascii="Trebuchet MS" w:hAnsi="Trebuchet MS"/>
                <w:sz w:val="22"/>
                <w:szCs w:val="22"/>
              </w:rPr>
              <w:t>ost</w:t>
            </w:r>
          </w:p>
        </w:tc>
        <w:tc>
          <w:tcPr>
            <w:tcW w:w="2410" w:type="dxa"/>
          </w:tcPr>
          <w:p w14:paraId="3D67E665" w14:textId="77777777" w:rsidR="004642E9" w:rsidRPr="00AD2397" w:rsidRDefault="00D115F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Total cost</w:t>
            </w:r>
          </w:p>
        </w:tc>
      </w:tr>
      <w:tr w:rsidR="004642E9" w:rsidRPr="00AD2397" w14:paraId="6828893E" w14:textId="77777777">
        <w:trPr>
          <w:jc w:val="center"/>
        </w:trPr>
        <w:tc>
          <w:tcPr>
            <w:tcW w:w="5637" w:type="dxa"/>
          </w:tcPr>
          <w:p w14:paraId="21884FE8" w14:textId="77777777" w:rsidR="004642E9" w:rsidRPr="00AD2397" w:rsidRDefault="001E55E1">
            <w:pPr>
              <w:jc w:val="left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Double-</w:t>
            </w:r>
            <w:r w:rsidR="00493397" w:rsidRPr="00AD2397">
              <w:rPr>
                <w:rFonts w:ascii="Trebuchet MS" w:hAnsi="Trebuchet MS"/>
                <w:sz w:val="22"/>
                <w:szCs w:val="22"/>
              </w:rPr>
              <w:t>handed dinghies:</w:t>
            </w:r>
          </w:p>
        </w:tc>
        <w:tc>
          <w:tcPr>
            <w:tcW w:w="1701" w:type="dxa"/>
          </w:tcPr>
          <w:p w14:paraId="056E4549" w14:textId="77777777" w:rsidR="004642E9" w:rsidRPr="00AD2397" w:rsidRDefault="004642E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264B85D" w14:textId="33E897CC" w:rsidR="004642E9" w:rsidRPr="00AD2397" w:rsidRDefault="001E55E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£</w:t>
            </w:r>
            <w:r w:rsidR="00C868CC">
              <w:rPr>
                <w:rFonts w:ascii="Trebuchet MS" w:hAnsi="Trebuchet MS"/>
                <w:sz w:val="22"/>
                <w:szCs w:val="22"/>
              </w:rPr>
              <w:t>4</w:t>
            </w:r>
            <w:r w:rsidR="00B55928">
              <w:rPr>
                <w:rFonts w:ascii="Trebuchet MS" w:hAnsi="Trebuchet MS"/>
                <w:sz w:val="22"/>
                <w:szCs w:val="22"/>
              </w:rPr>
              <w:t>6</w:t>
            </w:r>
            <w:r w:rsidR="00493397" w:rsidRPr="00AD2397">
              <w:rPr>
                <w:rFonts w:ascii="Trebuchet MS" w:hAnsi="Trebuchet MS"/>
                <w:sz w:val="22"/>
                <w:szCs w:val="22"/>
              </w:rPr>
              <w:t xml:space="preserve"> per boat</w:t>
            </w:r>
          </w:p>
        </w:tc>
        <w:tc>
          <w:tcPr>
            <w:tcW w:w="2410" w:type="dxa"/>
          </w:tcPr>
          <w:p w14:paraId="1D01C67E" w14:textId="77777777" w:rsidR="004642E9" w:rsidRPr="00AD2397" w:rsidRDefault="004642E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642E9" w:rsidRPr="00AD2397" w14:paraId="0EFBC9AA" w14:textId="77777777">
        <w:trPr>
          <w:jc w:val="center"/>
        </w:trPr>
        <w:tc>
          <w:tcPr>
            <w:tcW w:w="5637" w:type="dxa"/>
          </w:tcPr>
          <w:p w14:paraId="7625F593" w14:textId="77777777" w:rsidR="004642E9" w:rsidRPr="00AD2397" w:rsidRDefault="00493397">
            <w:pPr>
              <w:jc w:val="left"/>
              <w:rPr>
                <w:rFonts w:ascii="Trebuchet MS" w:hAnsi="Trebuchet MS"/>
                <w:sz w:val="22"/>
                <w:szCs w:val="22"/>
              </w:rPr>
            </w:pPr>
            <w:r w:rsidRPr="00AD2397">
              <w:rPr>
                <w:rFonts w:ascii="Trebuchet MS" w:hAnsi="Trebuchet MS"/>
                <w:sz w:val="22"/>
                <w:szCs w:val="22"/>
              </w:rPr>
              <w:t>Single handed dinghies:</w:t>
            </w:r>
          </w:p>
        </w:tc>
        <w:tc>
          <w:tcPr>
            <w:tcW w:w="1701" w:type="dxa"/>
          </w:tcPr>
          <w:p w14:paraId="294AF161" w14:textId="77777777" w:rsidR="004642E9" w:rsidRPr="00AD2397" w:rsidRDefault="004642E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B1ADC26" w14:textId="0DDE8ADC" w:rsidR="004642E9" w:rsidRPr="00AD2397" w:rsidRDefault="00B9694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£</w:t>
            </w:r>
            <w:r w:rsidR="00C868CC">
              <w:rPr>
                <w:rFonts w:ascii="Trebuchet MS" w:hAnsi="Trebuchet MS"/>
                <w:sz w:val="22"/>
                <w:szCs w:val="22"/>
              </w:rPr>
              <w:t>2</w:t>
            </w:r>
            <w:r w:rsidR="00B55928">
              <w:rPr>
                <w:rFonts w:ascii="Trebuchet MS" w:hAnsi="Trebuchet MS"/>
                <w:sz w:val="22"/>
                <w:szCs w:val="22"/>
              </w:rPr>
              <w:t>7</w:t>
            </w:r>
            <w:r w:rsidR="00493397" w:rsidRPr="00AD2397">
              <w:rPr>
                <w:rFonts w:ascii="Trebuchet MS" w:hAnsi="Trebuchet MS"/>
                <w:sz w:val="22"/>
                <w:szCs w:val="22"/>
              </w:rPr>
              <w:t xml:space="preserve"> per boat</w:t>
            </w:r>
          </w:p>
        </w:tc>
        <w:tc>
          <w:tcPr>
            <w:tcW w:w="2410" w:type="dxa"/>
          </w:tcPr>
          <w:p w14:paraId="107C6357" w14:textId="77777777" w:rsidR="004642E9" w:rsidRPr="00AD2397" w:rsidRDefault="004642E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327A5" w:rsidRPr="00AD2397" w14:paraId="3138C765" w14:textId="77777777">
        <w:trPr>
          <w:jc w:val="center"/>
        </w:trPr>
        <w:tc>
          <w:tcPr>
            <w:tcW w:w="5637" w:type="dxa"/>
          </w:tcPr>
          <w:p w14:paraId="6C74360D" w14:textId="77777777" w:rsidR="00C327A5" w:rsidRPr="00AD2397" w:rsidRDefault="00C327A5">
            <w:pPr>
              <w:jc w:val="left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4A92E0" w14:textId="77777777" w:rsidR="00C327A5" w:rsidRPr="00AD2397" w:rsidRDefault="00C327A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4F1627B" w14:textId="77777777" w:rsidR="00C327A5" w:rsidRPr="00AD2397" w:rsidRDefault="00C327A5" w:rsidP="003938A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B5BF0FD" w14:textId="77777777" w:rsidR="00C327A5" w:rsidRPr="00AD2397" w:rsidRDefault="00C327A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642E9" w:rsidRPr="00AD2397" w14:paraId="421BE524" w14:textId="77777777">
        <w:trPr>
          <w:jc w:val="center"/>
        </w:trPr>
        <w:tc>
          <w:tcPr>
            <w:tcW w:w="5637" w:type="dxa"/>
          </w:tcPr>
          <w:p w14:paraId="6A462AFB" w14:textId="77777777" w:rsidR="004642E9" w:rsidRPr="00AD2397" w:rsidRDefault="004642E9">
            <w:pPr>
              <w:jc w:val="left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EBCF5A" w14:textId="77777777" w:rsidR="004642E9" w:rsidRPr="00AD2397" w:rsidRDefault="004642E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17E8651" w14:textId="77777777" w:rsidR="004642E9" w:rsidRPr="00AD2397" w:rsidRDefault="00B96947" w:rsidP="001E55E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Total payable</w:t>
            </w:r>
            <w:r w:rsidR="00D115FD">
              <w:rPr>
                <w:rFonts w:ascii="Trebuchet MS" w:hAnsi="Trebuchet MS"/>
                <w:sz w:val="22"/>
                <w:szCs w:val="22"/>
              </w:rPr>
              <w:t xml:space="preserve"> (£)</w:t>
            </w:r>
          </w:p>
        </w:tc>
        <w:tc>
          <w:tcPr>
            <w:tcW w:w="2410" w:type="dxa"/>
          </w:tcPr>
          <w:p w14:paraId="3DF38401" w14:textId="77777777" w:rsidR="004642E9" w:rsidRPr="00AD2397" w:rsidRDefault="004642E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43327A8F" w14:textId="77777777" w:rsidR="001E55E1" w:rsidRDefault="001E55E1" w:rsidP="00CB7653">
      <w:pPr>
        <w:jc w:val="left"/>
        <w:rPr>
          <w:rFonts w:ascii="Trebuchet MS" w:hAnsi="Trebuchet MS"/>
          <w:sz w:val="22"/>
          <w:szCs w:val="22"/>
        </w:rPr>
      </w:pPr>
    </w:p>
    <w:p w14:paraId="029489AF" w14:textId="0BF98974" w:rsidR="00C327A5" w:rsidRDefault="001E55E1" w:rsidP="00CB7653">
      <w:pPr>
        <w:jc w:val="lef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Please submit </w:t>
      </w:r>
      <w:r w:rsidR="006C394F">
        <w:rPr>
          <w:rFonts w:ascii="Trebuchet MS" w:hAnsi="Trebuchet MS"/>
          <w:sz w:val="22"/>
          <w:szCs w:val="22"/>
        </w:rPr>
        <w:t xml:space="preserve">entries to the Sailing Team via </w:t>
      </w:r>
      <w:hyperlink r:id="rId9" w:history="1">
        <w:r w:rsidR="00F94C5E" w:rsidRPr="005C5D7F">
          <w:rPr>
            <w:rStyle w:val="Hyperlink"/>
            <w:rFonts w:ascii="Trebuchet MS" w:hAnsi="Trebuchet MS"/>
            <w:sz w:val="22"/>
            <w:szCs w:val="22"/>
          </w:rPr>
          <w:t>roger.f.belton@gmail.com</w:t>
        </w:r>
      </w:hyperlink>
      <w:r w:rsidR="006C394F">
        <w:rPr>
          <w:rFonts w:ascii="Trebuchet MS" w:hAnsi="Trebuchet MS"/>
          <w:sz w:val="22"/>
          <w:szCs w:val="22"/>
        </w:rPr>
        <w:t xml:space="preserve">  </w:t>
      </w:r>
      <w:r w:rsidR="00D73CF3">
        <w:rPr>
          <w:rFonts w:ascii="Trebuchet MS" w:hAnsi="Trebuchet MS"/>
          <w:sz w:val="22"/>
          <w:szCs w:val="22"/>
        </w:rPr>
        <w:t>I</w:t>
      </w:r>
      <w:r w:rsidR="006C394F">
        <w:rPr>
          <w:rFonts w:ascii="Trebuchet MS" w:hAnsi="Trebuchet MS"/>
          <w:sz w:val="22"/>
          <w:szCs w:val="22"/>
        </w:rPr>
        <w:t>nvoice for payment will be sent out after the entry has been submitted and checked.</w:t>
      </w:r>
    </w:p>
    <w:p w14:paraId="1772A7DD" w14:textId="77777777" w:rsidR="001E55E1" w:rsidRDefault="001E55E1" w:rsidP="00750CA3">
      <w:pPr>
        <w:jc w:val="left"/>
        <w:rPr>
          <w:rFonts w:ascii="Trebuchet MS" w:hAnsi="Trebuchet MS"/>
          <w:sz w:val="22"/>
          <w:szCs w:val="22"/>
        </w:rPr>
      </w:pPr>
    </w:p>
    <w:p w14:paraId="3ED19E51" w14:textId="232179A0" w:rsidR="000964B8" w:rsidRDefault="000964B8" w:rsidP="00750CA3">
      <w:pPr>
        <w:jc w:val="lef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We will be holding a raffle to offset some of the regatta costs and help keep entry costs down. Participating clubs are invited to contribute a sailing related raffle prize for a raffle to be held over the weekend. Whereas a bottle of rum maybe regarded as sailing related, it is not the best prize for a youngster! Any contributions gratefully received. </w:t>
      </w:r>
    </w:p>
    <w:p w14:paraId="6E5F89DA" w14:textId="77777777" w:rsidR="000964B8" w:rsidRDefault="000964B8" w:rsidP="00750CA3">
      <w:pPr>
        <w:jc w:val="left"/>
        <w:rPr>
          <w:rFonts w:ascii="Trebuchet MS" w:hAnsi="Trebuchet MS"/>
          <w:sz w:val="22"/>
          <w:szCs w:val="22"/>
        </w:rPr>
      </w:pPr>
    </w:p>
    <w:p w14:paraId="29009907" w14:textId="77777777" w:rsidR="000964B8" w:rsidRDefault="000964B8" w:rsidP="00750CA3">
      <w:pPr>
        <w:jc w:val="left"/>
        <w:rPr>
          <w:rFonts w:ascii="Trebuchet MS" w:hAnsi="Trebuchet MS"/>
          <w:sz w:val="22"/>
          <w:szCs w:val="22"/>
        </w:rPr>
      </w:pPr>
    </w:p>
    <w:p w14:paraId="0B098617" w14:textId="2B37A8D0" w:rsidR="00946072" w:rsidRDefault="00946072" w:rsidP="00CB7653">
      <w:pPr>
        <w:jc w:val="left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Submission to be</w:t>
      </w:r>
      <w:r w:rsidR="00CC167F">
        <w:rPr>
          <w:rFonts w:ascii="Trebuchet MS" w:hAnsi="Trebuchet MS"/>
          <w:sz w:val="22"/>
          <w:szCs w:val="22"/>
        </w:rPr>
        <w:t xml:space="preserve"> </w:t>
      </w:r>
      <w:r w:rsidR="001E55E1">
        <w:rPr>
          <w:rFonts w:ascii="Trebuchet MS" w:hAnsi="Trebuchet MS"/>
          <w:sz w:val="22"/>
          <w:szCs w:val="22"/>
        </w:rPr>
        <w:t xml:space="preserve">completed </w:t>
      </w:r>
      <w:r w:rsidR="00CC167F" w:rsidRPr="00CC167F">
        <w:rPr>
          <w:rFonts w:ascii="Trebuchet MS" w:hAnsi="Trebuchet MS"/>
          <w:b/>
          <w:sz w:val="22"/>
          <w:szCs w:val="22"/>
        </w:rPr>
        <w:t xml:space="preserve">by </w:t>
      </w:r>
      <w:r w:rsidR="000C4A8A">
        <w:rPr>
          <w:rFonts w:ascii="Trebuchet MS" w:hAnsi="Trebuchet MS"/>
          <w:b/>
          <w:sz w:val="22"/>
          <w:szCs w:val="22"/>
        </w:rPr>
        <w:t>30</w:t>
      </w:r>
      <w:r w:rsidR="000C4A8A" w:rsidRPr="000C4A8A">
        <w:rPr>
          <w:rFonts w:ascii="Trebuchet MS" w:hAnsi="Trebuchet MS"/>
          <w:b/>
          <w:sz w:val="22"/>
          <w:szCs w:val="22"/>
          <w:vertAlign w:val="superscript"/>
        </w:rPr>
        <w:t>th</w:t>
      </w:r>
      <w:r w:rsidR="00CC167F" w:rsidRPr="00CC167F">
        <w:rPr>
          <w:rFonts w:ascii="Trebuchet MS" w:hAnsi="Trebuchet MS"/>
          <w:b/>
          <w:sz w:val="22"/>
          <w:szCs w:val="22"/>
        </w:rPr>
        <w:t xml:space="preserve"> August</w:t>
      </w:r>
      <w:r>
        <w:rPr>
          <w:rFonts w:ascii="Trebuchet MS" w:hAnsi="Trebuchet MS"/>
          <w:b/>
          <w:sz w:val="22"/>
          <w:szCs w:val="22"/>
        </w:rPr>
        <w:t>.</w:t>
      </w:r>
    </w:p>
    <w:p w14:paraId="0032D81A" w14:textId="77777777" w:rsidR="00946072" w:rsidRDefault="00946072" w:rsidP="00CB7653">
      <w:pPr>
        <w:jc w:val="left"/>
        <w:rPr>
          <w:rFonts w:ascii="Trebuchet MS" w:hAnsi="Trebuchet MS"/>
          <w:b/>
          <w:sz w:val="22"/>
          <w:szCs w:val="22"/>
        </w:rPr>
      </w:pPr>
    </w:p>
    <w:p w14:paraId="3C657A69" w14:textId="1931330B" w:rsidR="004642E9" w:rsidRDefault="00F94C5E" w:rsidP="00CB7653">
      <w:pPr>
        <w:jc w:val="lef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Roger Belton</w:t>
      </w:r>
      <w:r w:rsidR="001E55E1">
        <w:rPr>
          <w:rFonts w:ascii="Trebuchet MS" w:hAnsi="Trebuchet MS"/>
          <w:sz w:val="22"/>
          <w:szCs w:val="22"/>
        </w:rPr>
        <w:t xml:space="preserve">, </w:t>
      </w:r>
      <w:r w:rsidR="00777426">
        <w:rPr>
          <w:rFonts w:ascii="Trebuchet MS" w:hAnsi="Trebuchet MS"/>
          <w:sz w:val="22"/>
          <w:szCs w:val="22"/>
        </w:rPr>
        <w:t>Event Director</w:t>
      </w:r>
    </w:p>
    <w:p w14:paraId="1C15E8E3" w14:textId="77777777" w:rsidR="00CB7653" w:rsidRDefault="00CB7653" w:rsidP="00CB7653">
      <w:pPr>
        <w:jc w:val="left"/>
        <w:rPr>
          <w:rFonts w:ascii="Trebuchet MS" w:hAnsi="Trebuchet MS"/>
          <w:sz w:val="22"/>
          <w:szCs w:val="22"/>
        </w:rPr>
      </w:pPr>
    </w:p>
    <w:p w14:paraId="0F940A22" w14:textId="77777777" w:rsidR="00C327A5" w:rsidRPr="001E55E1" w:rsidRDefault="00C327A5" w:rsidP="001E55E1">
      <w:pPr>
        <w:jc w:val="left"/>
        <w:rPr>
          <w:rFonts w:ascii="Trebuchet MS" w:hAnsi="Trebuchet MS"/>
          <w:sz w:val="22"/>
          <w:szCs w:val="22"/>
        </w:rPr>
      </w:pPr>
    </w:p>
    <w:p w14:paraId="3D5580A3" w14:textId="77777777" w:rsidR="00CB7653" w:rsidRPr="00AD2397" w:rsidRDefault="00CB7653" w:rsidP="00CB7653">
      <w:pPr>
        <w:jc w:val="left"/>
        <w:rPr>
          <w:rFonts w:ascii="Trebuchet MS" w:hAnsi="Trebuchet MS"/>
          <w:b/>
          <w:sz w:val="22"/>
          <w:szCs w:val="22"/>
        </w:rPr>
      </w:pPr>
    </w:p>
    <w:p w14:paraId="1434AF3B" w14:textId="77777777" w:rsidR="00493397" w:rsidRPr="00AD2397" w:rsidRDefault="00493397">
      <w:pPr>
        <w:jc w:val="left"/>
        <w:rPr>
          <w:rFonts w:ascii="Trebuchet MS" w:hAnsi="Trebuchet MS"/>
          <w:sz w:val="22"/>
          <w:szCs w:val="22"/>
        </w:rPr>
      </w:pPr>
    </w:p>
    <w:sectPr w:rsidR="00493397" w:rsidRPr="00AD2397" w:rsidSect="004642E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4" w:h="11909" w:orient="landscape" w:code="9"/>
      <w:pgMar w:top="454" w:right="567" w:bottom="284" w:left="567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0B0D" w14:textId="77777777" w:rsidR="00534AFD" w:rsidRDefault="00534AFD">
      <w:r>
        <w:separator/>
      </w:r>
    </w:p>
  </w:endnote>
  <w:endnote w:type="continuationSeparator" w:id="0">
    <w:p w14:paraId="02A2632E" w14:textId="77777777" w:rsidR="00534AFD" w:rsidRDefault="0053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elwe Bd BT">
    <w:altName w:val="Century"/>
    <w:panose1 w:val="020B0604020202020204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lwe Cn BT">
    <w:altName w:val="Book Antiqua"/>
    <w:panose1 w:val="020B0604020202020204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44D5" w14:textId="77777777" w:rsidR="004642E9" w:rsidRDefault="00493397">
    <w:pPr>
      <w:pStyle w:val="Footer"/>
      <w:tabs>
        <w:tab w:val="clear" w:pos="4153"/>
        <w:tab w:val="clear" w:pos="8306"/>
        <w:tab w:val="right" w:pos="15735"/>
      </w:tabs>
    </w:pPr>
    <w:r>
      <w:t>Generic CYC Entry Form V1.1 05/03/10.</w:t>
    </w:r>
    <w:r>
      <w:tab/>
      <w:t xml:space="preserve">Page </w:t>
    </w:r>
    <w:r w:rsidR="00131AD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31ADC">
      <w:rPr>
        <w:rStyle w:val="PageNumber"/>
      </w:rPr>
      <w:fldChar w:fldCharType="separate"/>
    </w:r>
    <w:r>
      <w:rPr>
        <w:rStyle w:val="PageNumber"/>
        <w:noProof/>
      </w:rPr>
      <w:t>2</w:t>
    </w:r>
    <w:r w:rsidR="00131ADC">
      <w:rPr>
        <w:rStyle w:val="PageNumber"/>
      </w:rPr>
      <w:fldChar w:fldCharType="end"/>
    </w:r>
    <w:r>
      <w:t xml:space="preserve"> of </w:t>
    </w:r>
    <w:r w:rsidR="00131ADC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131ADC">
      <w:rPr>
        <w:rStyle w:val="PageNumber"/>
      </w:rPr>
      <w:fldChar w:fldCharType="separate"/>
    </w:r>
    <w:r>
      <w:rPr>
        <w:rStyle w:val="PageNumber"/>
        <w:noProof/>
      </w:rPr>
      <w:t>1</w:t>
    </w:r>
    <w:r w:rsidR="00131ADC">
      <w:rPr>
        <w:rStyle w:val="PageNumber"/>
      </w:rPr>
      <w:fldChar w:fldCharType="end"/>
    </w:r>
    <w:r>
      <w:t>.</w:t>
    </w:r>
  </w:p>
  <w:p w14:paraId="3ABF581A" w14:textId="77777777" w:rsidR="004642E9" w:rsidRDefault="00464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3E2B" w14:textId="3610A76E" w:rsidR="004642E9" w:rsidRPr="006A2435" w:rsidRDefault="006A2435">
    <w:pPr>
      <w:pStyle w:val="Footer"/>
      <w:tabs>
        <w:tab w:val="clear" w:pos="4153"/>
        <w:tab w:val="clear" w:pos="8306"/>
        <w:tab w:val="right" w:pos="15735"/>
      </w:tabs>
      <w:rPr>
        <w:rFonts w:ascii="Trebuchet MS" w:hAnsi="Trebuchet MS"/>
      </w:rPr>
    </w:pPr>
    <w:r w:rsidRPr="006A2435">
      <w:rPr>
        <w:rFonts w:ascii="Trebuchet MS" w:hAnsi="Trebuchet MS"/>
      </w:rPr>
      <w:t>WSSYSA Regatta Entry Form</w:t>
    </w:r>
    <w:r w:rsidR="00D73CF3">
      <w:rPr>
        <w:rFonts w:ascii="Trebuchet MS" w:hAnsi="Trebuchet MS"/>
      </w:rPr>
      <w:t xml:space="preserve"> September 2026</w:t>
    </w:r>
    <w:r w:rsidR="00493397" w:rsidRPr="006A2435">
      <w:rPr>
        <w:rFonts w:ascii="Trebuchet MS" w:hAnsi="Trebuchet MS"/>
      </w:rPr>
      <w:tab/>
      <w:t xml:space="preserve">Page </w:t>
    </w:r>
    <w:r w:rsidR="00131ADC" w:rsidRPr="006A2435">
      <w:rPr>
        <w:rStyle w:val="PageNumber"/>
        <w:rFonts w:ascii="Trebuchet MS" w:hAnsi="Trebuchet MS"/>
      </w:rPr>
      <w:fldChar w:fldCharType="begin"/>
    </w:r>
    <w:r w:rsidR="00493397" w:rsidRPr="006A2435">
      <w:rPr>
        <w:rStyle w:val="PageNumber"/>
        <w:rFonts w:ascii="Trebuchet MS" w:hAnsi="Trebuchet MS"/>
      </w:rPr>
      <w:instrText xml:space="preserve"> PAGE </w:instrText>
    </w:r>
    <w:r w:rsidR="00131ADC" w:rsidRPr="006A2435">
      <w:rPr>
        <w:rStyle w:val="PageNumber"/>
        <w:rFonts w:ascii="Trebuchet MS" w:hAnsi="Trebuchet MS"/>
      </w:rPr>
      <w:fldChar w:fldCharType="separate"/>
    </w:r>
    <w:r w:rsidR="00AB7849">
      <w:rPr>
        <w:rStyle w:val="PageNumber"/>
        <w:rFonts w:ascii="Trebuchet MS" w:hAnsi="Trebuchet MS"/>
        <w:noProof/>
      </w:rPr>
      <w:t>4</w:t>
    </w:r>
    <w:r w:rsidR="00131ADC" w:rsidRPr="006A2435">
      <w:rPr>
        <w:rStyle w:val="PageNumber"/>
        <w:rFonts w:ascii="Trebuchet MS" w:hAnsi="Trebuchet MS"/>
      </w:rPr>
      <w:fldChar w:fldCharType="end"/>
    </w:r>
    <w:r w:rsidR="00493397" w:rsidRPr="006A2435">
      <w:rPr>
        <w:rFonts w:ascii="Trebuchet MS" w:hAnsi="Trebuchet MS"/>
      </w:rPr>
      <w:t xml:space="preserve"> of </w:t>
    </w:r>
    <w:r w:rsidR="00131ADC" w:rsidRPr="006A2435">
      <w:rPr>
        <w:rStyle w:val="PageNumber"/>
        <w:rFonts w:ascii="Trebuchet MS" w:hAnsi="Trebuchet MS"/>
      </w:rPr>
      <w:fldChar w:fldCharType="begin"/>
    </w:r>
    <w:r w:rsidR="00493397" w:rsidRPr="006A2435">
      <w:rPr>
        <w:rStyle w:val="PageNumber"/>
        <w:rFonts w:ascii="Trebuchet MS" w:hAnsi="Trebuchet MS"/>
      </w:rPr>
      <w:instrText xml:space="preserve"> NUMPAGES </w:instrText>
    </w:r>
    <w:r w:rsidR="00131ADC" w:rsidRPr="006A2435">
      <w:rPr>
        <w:rStyle w:val="PageNumber"/>
        <w:rFonts w:ascii="Trebuchet MS" w:hAnsi="Trebuchet MS"/>
      </w:rPr>
      <w:fldChar w:fldCharType="separate"/>
    </w:r>
    <w:r w:rsidR="00AB7849">
      <w:rPr>
        <w:rStyle w:val="PageNumber"/>
        <w:rFonts w:ascii="Trebuchet MS" w:hAnsi="Trebuchet MS"/>
        <w:noProof/>
      </w:rPr>
      <w:t>4</w:t>
    </w:r>
    <w:r w:rsidR="00131ADC" w:rsidRPr="006A2435">
      <w:rPr>
        <w:rStyle w:val="PageNumber"/>
        <w:rFonts w:ascii="Trebuchet MS" w:hAnsi="Trebuchet MS"/>
      </w:rPr>
      <w:fldChar w:fldCharType="end"/>
    </w:r>
    <w:r w:rsidR="00493397" w:rsidRPr="006A2435">
      <w:rPr>
        <w:rFonts w:ascii="Trebuchet MS" w:hAnsi="Trebuchet MS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6E39" w14:textId="77777777" w:rsidR="004642E9" w:rsidRDefault="00493397">
    <w:pPr>
      <w:pStyle w:val="Footer"/>
      <w:jc w:val="center"/>
      <w:rPr>
        <w:rFonts w:ascii="Belwe Cn BT" w:hAnsi="Belwe Cn BT"/>
        <w:sz w:val="32"/>
      </w:rPr>
    </w:pPr>
    <w:r>
      <w:rPr>
        <w:rFonts w:ascii="Belwe Cn BT" w:hAnsi="Belwe Cn BT"/>
        <w:color w:val="000080"/>
        <w:sz w:val="32"/>
      </w:rPr>
      <w:t>Can you help run Snowflake this year?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5149" w14:textId="77777777" w:rsidR="00534AFD" w:rsidRDefault="00534AFD">
      <w:r>
        <w:separator/>
      </w:r>
    </w:p>
  </w:footnote>
  <w:footnote w:type="continuationSeparator" w:id="0">
    <w:p w14:paraId="41328253" w14:textId="77777777" w:rsidR="00534AFD" w:rsidRDefault="00534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373F" w14:textId="77777777" w:rsidR="004642E9" w:rsidRDefault="004642E9">
    <w:pPr>
      <w:pStyle w:val="Header"/>
      <w:tabs>
        <w:tab w:val="clear" w:pos="4153"/>
        <w:tab w:val="clear" w:pos="8306"/>
      </w:tabs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F479" w14:textId="77777777" w:rsidR="004642E9" w:rsidRDefault="004642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77693"/>
    <w:multiLevelType w:val="multilevel"/>
    <w:tmpl w:val="6502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E26EE"/>
    <w:multiLevelType w:val="singleLevel"/>
    <w:tmpl w:val="A7B67EE4"/>
    <w:lvl w:ilvl="0">
      <w:start w:val="1"/>
      <w:numFmt w:val="bullet"/>
      <w:lvlText w:val=""/>
      <w:lvlJc w:val="left"/>
      <w:pPr>
        <w:tabs>
          <w:tab w:val="num" w:pos="504"/>
        </w:tabs>
        <w:ind w:left="288" w:hanging="144"/>
      </w:pPr>
      <w:rPr>
        <w:rFonts w:ascii="Symbol" w:hAnsi="Symbol" w:hint="default"/>
      </w:rPr>
    </w:lvl>
  </w:abstractNum>
  <w:abstractNum w:abstractNumId="2" w15:restartNumberingAfterBreak="0">
    <w:nsid w:val="373A5A3A"/>
    <w:multiLevelType w:val="hybridMultilevel"/>
    <w:tmpl w:val="35322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B7270"/>
    <w:multiLevelType w:val="hybridMultilevel"/>
    <w:tmpl w:val="934A2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464908">
    <w:abstractNumId w:val="1"/>
  </w:num>
  <w:num w:numId="2" w16cid:durableId="1076125595">
    <w:abstractNumId w:val="2"/>
  </w:num>
  <w:num w:numId="3" w16cid:durableId="1143503749">
    <w:abstractNumId w:val="0"/>
  </w:num>
  <w:num w:numId="4" w16cid:durableId="80180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97"/>
    <w:rsid w:val="00051C42"/>
    <w:rsid w:val="000964B8"/>
    <w:rsid w:val="000C4A8A"/>
    <w:rsid w:val="000E2B8E"/>
    <w:rsid w:val="000F2E95"/>
    <w:rsid w:val="000F3615"/>
    <w:rsid w:val="000F710D"/>
    <w:rsid w:val="001179F8"/>
    <w:rsid w:val="00123B12"/>
    <w:rsid w:val="00131ADC"/>
    <w:rsid w:val="001D2985"/>
    <w:rsid w:val="001D69EA"/>
    <w:rsid w:val="001E55E1"/>
    <w:rsid w:val="00215ED1"/>
    <w:rsid w:val="002352F5"/>
    <w:rsid w:val="00282BC5"/>
    <w:rsid w:val="002A2028"/>
    <w:rsid w:val="002A3F0E"/>
    <w:rsid w:val="002A5548"/>
    <w:rsid w:val="002A5914"/>
    <w:rsid w:val="003154E3"/>
    <w:rsid w:val="00330EA4"/>
    <w:rsid w:val="003557E0"/>
    <w:rsid w:val="00364D39"/>
    <w:rsid w:val="003938A1"/>
    <w:rsid w:val="003B4D1C"/>
    <w:rsid w:val="00415FD9"/>
    <w:rsid w:val="004642E9"/>
    <w:rsid w:val="00493397"/>
    <w:rsid w:val="004C4453"/>
    <w:rsid w:val="005231AA"/>
    <w:rsid w:val="00534AFD"/>
    <w:rsid w:val="005530C5"/>
    <w:rsid w:val="00594FBC"/>
    <w:rsid w:val="005977BA"/>
    <w:rsid w:val="005B6B87"/>
    <w:rsid w:val="0060655E"/>
    <w:rsid w:val="006413AA"/>
    <w:rsid w:val="00661D98"/>
    <w:rsid w:val="006A2435"/>
    <w:rsid w:val="006C394F"/>
    <w:rsid w:val="006F4B5F"/>
    <w:rsid w:val="00725C7B"/>
    <w:rsid w:val="00750CA3"/>
    <w:rsid w:val="00777426"/>
    <w:rsid w:val="00787DEF"/>
    <w:rsid w:val="007F28A8"/>
    <w:rsid w:val="008424C7"/>
    <w:rsid w:val="00856256"/>
    <w:rsid w:val="00873F93"/>
    <w:rsid w:val="008C6B09"/>
    <w:rsid w:val="008D6481"/>
    <w:rsid w:val="008F6A98"/>
    <w:rsid w:val="00901891"/>
    <w:rsid w:val="009102FE"/>
    <w:rsid w:val="0091296F"/>
    <w:rsid w:val="00946072"/>
    <w:rsid w:val="009773CA"/>
    <w:rsid w:val="009A263E"/>
    <w:rsid w:val="009C6BB6"/>
    <w:rsid w:val="00A11607"/>
    <w:rsid w:val="00A3352F"/>
    <w:rsid w:val="00A70043"/>
    <w:rsid w:val="00A71029"/>
    <w:rsid w:val="00A9239F"/>
    <w:rsid w:val="00AB7849"/>
    <w:rsid w:val="00AD2397"/>
    <w:rsid w:val="00AD7814"/>
    <w:rsid w:val="00B0603F"/>
    <w:rsid w:val="00B44759"/>
    <w:rsid w:val="00B55928"/>
    <w:rsid w:val="00B96947"/>
    <w:rsid w:val="00BB6A1C"/>
    <w:rsid w:val="00BE7EBB"/>
    <w:rsid w:val="00C10292"/>
    <w:rsid w:val="00C22CF0"/>
    <w:rsid w:val="00C30F27"/>
    <w:rsid w:val="00C327A5"/>
    <w:rsid w:val="00C46971"/>
    <w:rsid w:val="00C868CC"/>
    <w:rsid w:val="00CB7653"/>
    <w:rsid w:val="00CC167F"/>
    <w:rsid w:val="00D115FD"/>
    <w:rsid w:val="00D15396"/>
    <w:rsid w:val="00D73CF3"/>
    <w:rsid w:val="00D77AAA"/>
    <w:rsid w:val="00D97417"/>
    <w:rsid w:val="00DC3FAF"/>
    <w:rsid w:val="00DE24EC"/>
    <w:rsid w:val="00E23D6C"/>
    <w:rsid w:val="00EB044A"/>
    <w:rsid w:val="00F16B65"/>
    <w:rsid w:val="00F364A6"/>
    <w:rsid w:val="00F41151"/>
    <w:rsid w:val="00F65E7A"/>
    <w:rsid w:val="00F94C5E"/>
    <w:rsid w:val="00F9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90B87E"/>
  <w15:docId w15:val="{F5E7ACE1-A9BC-8B44-ACAB-5079EFFC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2E9"/>
    <w:pPr>
      <w:spacing w:before="60"/>
      <w:jc w:val="both"/>
    </w:pPr>
    <w:rPr>
      <w:rFonts w:ascii="Gill Sans MT" w:hAnsi="Gill Sans MT"/>
      <w:lang w:eastAsia="en-US"/>
    </w:rPr>
  </w:style>
  <w:style w:type="paragraph" w:styleId="Heading1">
    <w:name w:val="heading 1"/>
    <w:basedOn w:val="Normal"/>
    <w:next w:val="Normal"/>
    <w:qFormat/>
    <w:rsid w:val="004642E9"/>
    <w:pPr>
      <w:keepNext/>
      <w:jc w:val="center"/>
      <w:outlineLvl w:val="0"/>
    </w:pPr>
    <w:rPr>
      <w:rFonts w:ascii="Belwe Bd BT" w:hAnsi="Belwe Bd BT"/>
      <w:color w:val="000080"/>
      <w:sz w:val="36"/>
    </w:rPr>
  </w:style>
  <w:style w:type="paragraph" w:styleId="Heading2">
    <w:name w:val="heading 2"/>
    <w:basedOn w:val="Normal"/>
    <w:next w:val="Normal"/>
    <w:qFormat/>
    <w:rsid w:val="004642E9"/>
    <w:pPr>
      <w:keepNext/>
      <w:jc w:val="center"/>
      <w:outlineLvl w:val="1"/>
    </w:pPr>
    <w:rPr>
      <w:color w:val="FF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rsid w:val="004642E9"/>
    <w:pPr>
      <w:ind w:left="144" w:right="144"/>
    </w:pPr>
  </w:style>
  <w:style w:type="character" w:styleId="Hyperlink">
    <w:name w:val="Hyperlink"/>
    <w:semiHidden/>
    <w:rsid w:val="004642E9"/>
    <w:rPr>
      <w:color w:val="0000FF"/>
      <w:u w:val="none"/>
    </w:rPr>
  </w:style>
  <w:style w:type="paragraph" w:styleId="Caption">
    <w:name w:val="caption"/>
    <w:basedOn w:val="Normal"/>
    <w:next w:val="Normal"/>
    <w:qFormat/>
    <w:rsid w:val="004642E9"/>
    <w:pPr>
      <w:jc w:val="center"/>
    </w:pPr>
    <w:rPr>
      <w:color w:val="FF0000"/>
      <w:sz w:val="52"/>
    </w:rPr>
  </w:style>
  <w:style w:type="paragraph" w:styleId="BlockText">
    <w:name w:val="Block Text"/>
    <w:basedOn w:val="Normal"/>
    <w:semiHidden/>
    <w:rsid w:val="004642E9"/>
    <w:pPr>
      <w:ind w:left="180" w:right="180"/>
    </w:pPr>
    <w:rPr>
      <w:color w:val="0000FF"/>
    </w:rPr>
  </w:style>
  <w:style w:type="paragraph" w:styleId="Header">
    <w:name w:val="header"/>
    <w:basedOn w:val="Normal"/>
    <w:semiHidden/>
    <w:rsid w:val="004642E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642E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42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4642E9"/>
  </w:style>
  <w:style w:type="character" w:styleId="Strong">
    <w:name w:val="Strong"/>
    <w:uiPriority w:val="22"/>
    <w:qFormat/>
    <w:rsid w:val="004642E9"/>
    <w:rPr>
      <w:b/>
      <w:bCs/>
    </w:rPr>
  </w:style>
  <w:style w:type="paragraph" w:styleId="IntenseQuote">
    <w:name w:val="Intense Quote"/>
    <w:basedOn w:val="Normal"/>
    <w:next w:val="Normal"/>
    <w:qFormat/>
    <w:rsid w:val="004642E9"/>
    <w:pPr>
      <w:pBdr>
        <w:bottom w:val="single" w:sz="4" w:space="4" w:color="4F81BD"/>
      </w:pBdr>
      <w:spacing w:before="0" w:after="60"/>
      <w:ind w:left="567" w:right="567"/>
    </w:pPr>
    <w:rPr>
      <w:b/>
      <w:bCs/>
      <w:i/>
      <w:iCs/>
      <w:sz w:val="24"/>
    </w:rPr>
  </w:style>
  <w:style w:type="character" w:customStyle="1" w:styleId="IntenseQuoteChar">
    <w:name w:val="Intense Quote Char"/>
    <w:rsid w:val="004642E9"/>
    <w:rPr>
      <w:rFonts w:ascii="Gill Sans MT" w:hAnsi="Gill Sans MT"/>
      <w:b/>
      <w:bCs/>
      <w:i/>
      <w:iCs/>
      <w:sz w:val="24"/>
      <w:lang w:eastAsia="en-US"/>
    </w:rPr>
  </w:style>
  <w:style w:type="character" w:customStyle="1" w:styleId="s1">
    <w:name w:val="s1"/>
    <w:basedOn w:val="DefaultParagraphFont"/>
    <w:rsid w:val="00750CA3"/>
  </w:style>
  <w:style w:type="character" w:styleId="UnresolvedMention">
    <w:name w:val="Unresolved Mention"/>
    <w:basedOn w:val="DefaultParagraphFont"/>
    <w:uiPriority w:val="99"/>
    <w:semiHidden/>
    <w:unhideWhenUsed/>
    <w:rsid w:val="006C39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5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ger.f.belton@gmail.com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Office\Templates\letter.dot</Template>
  <TotalTime>28</TotalTime>
  <Pages>4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 Peacock Close,</vt:lpstr>
    </vt:vector>
  </TitlesOfParts>
  <Company>Dell Computer Corporation</Company>
  <LinksUpToDate>false</LinksUpToDate>
  <CharactersWithSpaces>3310</CharactersWithSpaces>
  <SharedDoc>false</SharedDoc>
  <HLinks>
    <vt:vector size="18" baseType="variant">
      <vt:variant>
        <vt:i4>6226022</vt:i4>
      </vt:variant>
      <vt:variant>
        <vt:i4>3</vt:i4>
      </vt:variant>
      <vt:variant>
        <vt:i4>0</vt:i4>
      </vt:variant>
      <vt:variant>
        <vt:i4>5</vt:i4>
      </vt:variant>
      <vt:variant>
        <vt:lpwstr>mailto:vicki.goodland@westsussex.gov.uk</vt:lpwstr>
      </vt:variant>
      <vt:variant>
        <vt:lpwstr/>
      </vt:variant>
      <vt:variant>
        <vt:i4>5505127</vt:i4>
      </vt:variant>
      <vt:variant>
        <vt:i4>0</vt:i4>
      </vt:variant>
      <vt:variant>
        <vt:i4>0</vt:i4>
      </vt:variant>
      <vt:variant>
        <vt:i4>5</vt:i4>
      </vt:variant>
      <vt:variant>
        <vt:lpwstr>mailto:vickiandpaulgoodland@btinternet.com</vt:lpwstr>
      </vt:variant>
      <vt:variant>
        <vt:lpwstr/>
      </vt:variant>
      <vt:variant>
        <vt:i4>2883598</vt:i4>
      </vt:variant>
      <vt:variant>
        <vt:i4>3637</vt:i4>
      </vt:variant>
      <vt:variant>
        <vt:i4>1026</vt:i4>
      </vt:variant>
      <vt:variant>
        <vt:i4>1</vt:i4>
      </vt:variant>
      <vt:variant>
        <vt:lpwstr>FSC_Logo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Peacock Close,</dc:title>
  <dc:creator>Roger Millett</dc:creator>
  <cp:lastModifiedBy>Roger Belton</cp:lastModifiedBy>
  <cp:revision>9</cp:revision>
  <cp:lastPrinted>2011-06-25T07:17:00Z</cp:lastPrinted>
  <dcterms:created xsi:type="dcterms:W3CDTF">2026-05-28T11:17:00Z</dcterms:created>
  <dcterms:modified xsi:type="dcterms:W3CDTF">2026-06-09T19:42:00Z</dcterms:modified>
</cp:coreProperties>
</file>